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89"/>
        <w:gridCol w:w="6449"/>
      </w:tblGrid>
      <w:tr w:rsidR="005449E2" w:rsidRPr="00E0005B" w14:paraId="4453F1A1" w14:textId="77777777">
        <w:tc>
          <w:tcPr>
            <w:tcW w:w="3243" w:type="dxa"/>
          </w:tcPr>
          <w:p w14:paraId="5015C690" w14:textId="77777777" w:rsidR="005449E2" w:rsidRPr="00E0005B" w:rsidRDefault="005449E2" w:rsidP="00225668">
            <w:pPr>
              <w:spacing w:after="0"/>
              <w:rPr>
                <w:rFonts w:ascii="Trebuchet MS" w:hAnsi="Trebuchet MS"/>
                <w:b/>
                <w:sz w:val="28"/>
                <w:szCs w:val="28"/>
              </w:rPr>
            </w:pPr>
            <w:r w:rsidRPr="00E0005B">
              <w:rPr>
                <w:rFonts w:ascii="Trebuchet MS" w:hAnsi="Trebuchet MS"/>
                <w:b/>
                <w:sz w:val="28"/>
                <w:szCs w:val="28"/>
              </w:rPr>
              <w:t>Position Title:</w:t>
            </w:r>
          </w:p>
        </w:tc>
        <w:tc>
          <w:tcPr>
            <w:tcW w:w="6611" w:type="dxa"/>
            <w:vAlign w:val="center"/>
          </w:tcPr>
          <w:p w14:paraId="6E6F7121" w14:textId="57D6BF85" w:rsidR="005449E2" w:rsidRPr="00E0005B" w:rsidRDefault="00F77840" w:rsidP="00225668">
            <w:pPr>
              <w:spacing w:after="0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 xml:space="preserve">Assistant </w:t>
            </w:r>
            <w:r w:rsidR="00C60418">
              <w:rPr>
                <w:rFonts w:ascii="Trebuchet MS" w:hAnsi="Trebuchet MS"/>
                <w:b/>
                <w:sz w:val="28"/>
                <w:szCs w:val="28"/>
              </w:rPr>
              <w:t>Behavioural Trainer</w:t>
            </w:r>
          </w:p>
        </w:tc>
      </w:tr>
      <w:tr w:rsidR="00750A7D" w:rsidRPr="00E0005B" w14:paraId="742A9EA3" w14:textId="77777777">
        <w:tc>
          <w:tcPr>
            <w:tcW w:w="3243" w:type="dxa"/>
          </w:tcPr>
          <w:p w14:paraId="63698407" w14:textId="77777777" w:rsidR="00750A7D" w:rsidRPr="00E0005B" w:rsidRDefault="008364E1" w:rsidP="00225668">
            <w:pPr>
              <w:spacing w:after="0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Position</w:t>
            </w:r>
            <w:r w:rsidR="00750A7D">
              <w:rPr>
                <w:rFonts w:ascii="Trebuchet MS" w:hAnsi="Trebuchet MS"/>
                <w:b/>
                <w:sz w:val="24"/>
              </w:rPr>
              <w:t xml:space="preserve"> Number:</w:t>
            </w:r>
          </w:p>
        </w:tc>
        <w:tc>
          <w:tcPr>
            <w:tcW w:w="6611" w:type="dxa"/>
          </w:tcPr>
          <w:p w14:paraId="61FAF8E0" w14:textId="50DFDB28" w:rsidR="00750A7D" w:rsidRDefault="00264E16" w:rsidP="00C60418">
            <w:pPr>
              <w:spacing w:after="0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A0</w:t>
            </w:r>
            <w:r w:rsidR="008B638A">
              <w:rPr>
                <w:rFonts w:ascii="Trebuchet MS" w:hAnsi="Trebuchet MS"/>
                <w:sz w:val="24"/>
              </w:rPr>
              <w:t>73</w:t>
            </w:r>
          </w:p>
        </w:tc>
      </w:tr>
      <w:tr w:rsidR="005449E2" w:rsidRPr="00E0005B" w14:paraId="42F46DE3" w14:textId="77777777">
        <w:tc>
          <w:tcPr>
            <w:tcW w:w="3243" w:type="dxa"/>
          </w:tcPr>
          <w:p w14:paraId="2214B752" w14:textId="77777777" w:rsidR="005449E2" w:rsidRPr="00E0005B" w:rsidRDefault="00F036FC" w:rsidP="00225668">
            <w:pPr>
              <w:spacing w:after="0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Department:</w:t>
            </w:r>
          </w:p>
        </w:tc>
        <w:tc>
          <w:tcPr>
            <w:tcW w:w="6611" w:type="dxa"/>
          </w:tcPr>
          <w:p w14:paraId="0FC9920B" w14:textId="5062F72A" w:rsidR="005449E2" w:rsidRPr="00E0005B" w:rsidRDefault="008364E1" w:rsidP="00225668">
            <w:pPr>
              <w:spacing w:after="0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Animal </w:t>
            </w:r>
            <w:r w:rsidR="00BD2236">
              <w:rPr>
                <w:rFonts w:ascii="Trebuchet MS" w:hAnsi="Trebuchet MS"/>
                <w:sz w:val="24"/>
              </w:rPr>
              <w:t>Care</w:t>
            </w:r>
          </w:p>
        </w:tc>
      </w:tr>
      <w:tr w:rsidR="00F036FC" w:rsidRPr="00E0005B" w14:paraId="05D44127" w14:textId="77777777" w:rsidTr="00204A50">
        <w:tc>
          <w:tcPr>
            <w:tcW w:w="3243" w:type="dxa"/>
          </w:tcPr>
          <w:p w14:paraId="362878A7" w14:textId="77777777" w:rsidR="00F036FC" w:rsidRPr="00E0005B" w:rsidRDefault="00F036FC" w:rsidP="00DF7E16">
            <w:pPr>
              <w:spacing w:after="0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Section(s):</w:t>
            </w:r>
          </w:p>
        </w:tc>
        <w:tc>
          <w:tcPr>
            <w:tcW w:w="6611" w:type="dxa"/>
          </w:tcPr>
          <w:p w14:paraId="49A97AAE" w14:textId="77777777" w:rsidR="00F036FC" w:rsidRDefault="00C60418" w:rsidP="00E0005B">
            <w:pPr>
              <w:spacing w:after="0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Kennels</w:t>
            </w:r>
          </w:p>
        </w:tc>
      </w:tr>
      <w:tr w:rsidR="005449E2" w:rsidRPr="00E0005B" w14:paraId="34A46488" w14:textId="77777777" w:rsidTr="00204A50">
        <w:tc>
          <w:tcPr>
            <w:tcW w:w="3243" w:type="dxa"/>
          </w:tcPr>
          <w:p w14:paraId="3AD423C6" w14:textId="77777777" w:rsidR="00D911FB" w:rsidRPr="00E0005B" w:rsidRDefault="00D776C6" w:rsidP="00DF7E16">
            <w:pPr>
              <w:spacing w:after="0"/>
              <w:rPr>
                <w:rFonts w:ascii="Trebuchet MS" w:hAnsi="Trebuchet MS"/>
                <w:b/>
                <w:sz w:val="24"/>
              </w:rPr>
            </w:pPr>
            <w:r w:rsidRPr="00E0005B">
              <w:rPr>
                <w:rFonts w:ascii="Trebuchet MS" w:hAnsi="Trebuchet MS"/>
                <w:b/>
                <w:sz w:val="24"/>
              </w:rPr>
              <w:t>Award</w:t>
            </w:r>
            <w:r w:rsidR="00282E61" w:rsidRPr="00E0005B">
              <w:rPr>
                <w:rFonts w:ascii="Trebuchet MS" w:hAnsi="Trebuchet MS"/>
                <w:b/>
                <w:sz w:val="24"/>
              </w:rPr>
              <w:t>:</w:t>
            </w:r>
          </w:p>
        </w:tc>
        <w:tc>
          <w:tcPr>
            <w:tcW w:w="6611" w:type="dxa"/>
          </w:tcPr>
          <w:p w14:paraId="776D3C04" w14:textId="675B6ED6" w:rsidR="00D911FB" w:rsidRPr="00E0005B" w:rsidRDefault="008364E1" w:rsidP="00E0005B">
            <w:pPr>
              <w:spacing w:after="0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Animal Care and Veterinary Services Award 20</w:t>
            </w:r>
            <w:r w:rsidR="008B638A">
              <w:rPr>
                <w:rFonts w:ascii="Trebuchet MS" w:hAnsi="Trebuchet MS"/>
                <w:sz w:val="24"/>
              </w:rPr>
              <w:t>2</w:t>
            </w:r>
            <w:r>
              <w:rPr>
                <w:rFonts w:ascii="Trebuchet MS" w:hAnsi="Trebuchet MS"/>
                <w:sz w:val="24"/>
              </w:rPr>
              <w:t>0</w:t>
            </w:r>
          </w:p>
        </w:tc>
      </w:tr>
      <w:tr w:rsidR="00204A50" w:rsidRPr="00E0005B" w14:paraId="44CDC4D7" w14:textId="77777777" w:rsidTr="00204A50">
        <w:tc>
          <w:tcPr>
            <w:tcW w:w="3243" w:type="dxa"/>
          </w:tcPr>
          <w:p w14:paraId="21B191A5" w14:textId="77777777" w:rsidR="00204A50" w:rsidRPr="00E0005B" w:rsidRDefault="00204A50" w:rsidP="00225668">
            <w:pPr>
              <w:spacing w:after="0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Award Level/Salary Range:</w:t>
            </w:r>
          </w:p>
        </w:tc>
        <w:tc>
          <w:tcPr>
            <w:tcW w:w="6611" w:type="dxa"/>
          </w:tcPr>
          <w:p w14:paraId="342D316C" w14:textId="283243D5" w:rsidR="00204A50" w:rsidRPr="00E0005B" w:rsidRDefault="00DF7E16" w:rsidP="00C60418">
            <w:pPr>
              <w:spacing w:after="0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Level </w:t>
            </w:r>
            <w:r w:rsidR="00264E16">
              <w:rPr>
                <w:rFonts w:ascii="Trebuchet MS" w:hAnsi="Trebuchet MS"/>
                <w:sz w:val="24"/>
              </w:rPr>
              <w:t>5</w:t>
            </w:r>
          </w:p>
        </w:tc>
      </w:tr>
      <w:tr w:rsidR="00E0005B" w:rsidRPr="00E0005B" w14:paraId="5C8A3355" w14:textId="77777777" w:rsidTr="00204A50">
        <w:tc>
          <w:tcPr>
            <w:tcW w:w="3243" w:type="dxa"/>
            <w:tcBorders>
              <w:bottom w:val="single" w:sz="4" w:space="0" w:color="auto"/>
            </w:tcBorders>
          </w:tcPr>
          <w:p w14:paraId="25054652" w14:textId="77777777" w:rsidR="00E0005B" w:rsidRPr="00E0005B" w:rsidRDefault="00E0005B" w:rsidP="00225668">
            <w:pPr>
              <w:spacing w:after="0"/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6611" w:type="dxa"/>
            <w:tcBorders>
              <w:bottom w:val="single" w:sz="4" w:space="0" w:color="auto"/>
            </w:tcBorders>
          </w:tcPr>
          <w:p w14:paraId="566785F0" w14:textId="77777777" w:rsidR="00E0005B" w:rsidRPr="00E0005B" w:rsidRDefault="00E0005B" w:rsidP="001610C1">
            <w:pPr>
              <w:spacing w:after="0"/>
              <w:rPr>
                <w:rFonts w:ascii="Trebuchet MS" w:hAnsi="Trebuchet MS"/>
                <w:sz w:val="24"/>
              </w:rPr>
            </w:pPr>
          </w:p>
        </w:tc>
      </w:tr>
      <w:tr w:rsidR="00E0005B" w:rsidRPr="00E0005B" w14:paraId="6916BC93" w14:textId="77777777" w:rsidTr="00E0005B"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</w:tcPr>
          <w:p w14:paraId="3CE03A57" w14:textId="77777777" w:rsidR="00E0005B" w:rsidRPr="00E0005B" w:rsidRDefault="00E0005B" w:rsidP="00225668">
            <w:pPr>
              <w:spacing w:after="0"/>
              <w:rPr>
                <w:rFonts w:ascii="Trebuchet MS" w:hAnsi="Trebuchet MS"/>
                <w:b/>
                <w:sz w:val="28"/>
                <w:szCs w:val="28"/>
              </w:rPr>
            </w:pPr>
            <w:r w:rsidRPr="00E0005B">
              <w:rPr>
                <w:rFonts w:ascii="Trebuchet MS" w:hAnsi="Trebuchet MS"/>
                <w:b/>
                <w:sz w:val="28"/>
                <w:szCs w:val="28"/>
              </w:rPr>
              <w:t>Approval</w:t>
            </w:r>
          </w:p>
        </w:tc>
        <w:tc>
          <w:tcPr>
            <w:tcW w:w="6611" w:type="dxa"/>
            <w:tcBorders>
              <w:top w:val="single" w:sz="4" w:space="0" w:color="auto"/>
              <w:right w:val="single" w:sz="4" w:space="0" w:color="auto"/>
            </w:tcBorders>
          </w:tcPr>
          <w:p w14:paraId="012AFC1E" w14:textId="77777777" w:rsidR="00E0005B" w:rsidRPr="00E0005B" w:rsidRDefault="00E0005B" w:rsidP="001610C1">
            <w:pPr>
              <w:spacing w:after="0"/>
              <w:rPr>
                <w:rFonts w:ascii="Trebuchet MS" w:hAnsi="Trebuchet MS"/>
                <w:sz w:val="24"/>
              </w:rPr>
            </w:pPr>
          </w:p>
        </w:tc>
      </w:tr>
      <w:tr w:rsidR="00965DA4" w:rsidRPr="00E0005B" w14:paraId="440A3AD2" w14:textId="77777777" w:rsidTr="00A31BAB">
        <w:tc>
          <w:tcPr>
            <w:tcW w:w="3243" w:type="dxa"/>
            <w:tcBorders>
              <w:left w:val="single" w:sz="4" w:space="0" w:color="auto"/>
            </w:tcBorders>
          </w:tcPr>
          <w:p w14:paraId="284D3DA7" w14:textId="77777777" w:rsidR="00965DA4" w:rsidRPr="00E0005B" w:rsidRDefault="000A4457" w:rsidP="00225668">
            <w:pPr>
              <w:spacing w:after="0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Signature of CEO:</w:t>
            </w:r>
          </w:p>
        </w:tc>
        <w:tc>
          <w:tcPr>
            <w:tcW w:w="6611" w:type="dxa"/>
            <w:tcBorders>
              <w:bottom w:val="dotted" w:sz="4" w:space="0" w:color="auto"/>
              <w:right w:val="single" w:sz="4" w:space="0" w:color="auto"/>
            </w:tcBorders>
          </w:tcPr>
          <w:p w14:paraId="36430456" w14:textId="77777777" w:rsidR="00965DA4" w:rsidRPr="002F0727" w:rsidRDefault="00C06E15" w:rsidP="001610C1">
            <w:pPr>
              <w:spacing w:after="0"/>
              <w:rPr>
                <w:rFonts w:ascii="Trebuchet MS" w:hAnsi="Trebuchet MS"/>
                <w:i/>
                <w:sz w:val="24"/>
              </w:rPr>
            </w:pPr>
            <w:r>
              <w:rPr>
                <w:rFonts w:ascii="Trebuchet MS" w:hAnsi="Trebuchet MS"/>
                <w:i/>
                <w:sz w:val="24"/>
              </w:rPr>
              <w:t>Signed copy on file</w:t>
            </w:r>
          </w:p>
        </w:tc>
      </w:tr>
      <w:tr w:rsidR="00E0005B" w:rsidRPr="00E0005B" w14:paraId="3DC8535F" w14:textId="77777777" w:rsidTr="00A31BAB">
        <w:tc>
          <w:tcPr>
            <w:tcW w:w="3243" w:type="dxa"/>
            <w:tcBorders>
              <w:left w:val="single" w:sz="4" w:space="0" w:color="auto"/>
            </w:tcBorders>
          </w:tcPr>
          <w:p w14:paraId="577F737D" w14:textId="77777777" w:rsidR="00E0005B" w:rsidRDefault="00E0005B" w:rsidP="00225668">
            <w:pPr>
              <w:spacing w:after="0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Approval Date:</w:t>
            </w:r>
          </w:p>
        </w:tc>
        <w:tc>
          <w:tcPr>
            <w:tcW w:w="6611" w:type="dxa"/>
            <w:tcBorders>
              <w:top w:val="dotted" w:sz="4" w:space="0" w:color="auto"/>
              <w:right w:val="single" w:sz="4" w:space="0" w:color="auto"/>
            </w:tcBorders>
          </w:tcPr>
          <w:p w14:paraId="4F7E5D26" w14:textId="3F5BA25B" w:rsidR="00E0005B" w:rsidRDefault="00076B3F" w:rsidP="001610C1">
            <w:pPr>
              <w:spacing w:after="0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20 December 2024</w:t>
            </w:r>
          </w:p>
        </w:tc>
      </w:tr>
      <w:tr w:rsidR="00E0005B" w:rsidRPr="00E0005B" w14:paraId="55257760" w14:textId="77777777" w:rsidTr="00A31BAB">
        <w:tc>
          <w:tcPr>
            <w:tcW w:w="3243" w:type="dxa"/>
            <w:tcBorders>
              <w:left w:val="single" w:sz="4" w:space="0" w:color="auto"/>
              <w:bottom w:val="single" w:sz="4" w:space="0" w:color="auto"/>
            </w:tcBorders>
          </w:tcPr>
          <w:p w14:paraId="493331D0" w14:textId="77777777" w:rsidR="00E0005B" w:rsidRDefault="00E0005B" w:rsidP="00225668">
            <w:pPr>
              <w:spacing w:after="0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Date of Effect:</w:t>
            </w:r>
          </w:p>
        </w:tc>
        <w:tc>
          <w:tcPr>
            <w:tcW w:w="6611" w:type="dxa"/>
            <w:tcBorders>
              <w:bottom w:val="single" w:sz="4" w:space="0" w:color="auto"/>
              <w:right w:val="single" w:sz="4" w:space="0" w:color="auto"/>
            </w:tcBorders>
          </w:tcPr>
          <w:p w14:paraId="4C0ACB48" w14:textId="53824C9A" w:rsidR="00E0005B" w:rsidRDefault="00076B3F" w:rsidP="00204892">
            <w:pPr>
              <w:spacing w:after="0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20 December 2024</w:t>
            </w:r>
          </w:p>
        </w:tc>
      </w:tr>
    </w:tbl>
    <w:p w14:paraId="19617F22" w14:textId="77777777" w:rsidR="001610C1" w:rsidRPr="00E0005B" w:rsidRDefault="001610C1" w:rsidP="00231D53">
      <w:pPr>
        <w:pStyle w:val="Heading1"/>
      </w:pPr>
      <w:r w:rsidRPr="00E0005B">
        <w:t>POSITION OBJECTIVES</w:t>
      </w:r>
    </w:p>
    <w:p w14:paraId="0DAC30F5" w14:textId="16DCF02D" w:rsidR="00BC63B4" w:rsidRDefault="00DD793C" w:rsidP="00DF7E16">
      <w:pPr>
        <w:pStyle w:val="Bullets"/>
        <w:ind w:left="482" w:hanging="482"/>
      </w:pPr>
      <w:r>
        <w:t xml:space="preserve">To </w:t>
      </w:r>
      <w:r w:rsidRPr="00DD793C">
        <w:t xml:space="preserve">manage quality of life </w:t>
      </w:r>
      <w:r>
        <w:t xml:space="preserve">of animals </w:t>
      </w:r>
      <w:r w:rsidRPr="00DD793C">
        <w:t>within the shelter and enhance their chances of successful rehoming</w:t>
      </w:r>
      <w:r w:rsidR="00BC63B4">
        <w:t>.</w:t>
      </w:r>
    </w:p>
    <w:p w14:paraId="594EBAB9" w14:textId="2E776C4C" w:rsidR="00F77840" w:rsidRDefault="00F77840" w:rsidP="00DF7E16">
      <w:pPr>
        <w:pStyle w:val="Bullets"/>
        <w:ind w:left="482" w:hanging="482"/>
      </w:pPr>
      <w:r>
        <w:t xml:space="preserve">To </w:t>
      </w:r>
      <w:r w:rsidR="00264E16">
        <w:t>a</w:t>
      </w:r>
      <w:r>
        <w:t xml:space="preserve">ssist with the behavioural assessment and training of animals </w:t>
      </w:r>
      <w:r w:rsidR="00BC63B4">
        <w:t>in our care.</w:t>
      </w:r>
    </w:p>
    <w:p w14:paraId="3EF6B7BD" w14:textId="2F1EB984" w:rsidR="00BD2236" w:rsidRDefault="00BD2236" w:rsidP="00DF7E16">
      <w:pPr>
        <w:pStyle w:val="Bullets"/>
        <w:ind w:left="482" w:hanging="482"/>
      </w:pPr>
      <w:r>
        <w:t>To be committed to improve, uphold and achieve best practice animal welfare.</w:t>
      </w:r>
    </w:p>
    <w:p w14:paraId="428199BC" w14:textId="77777777" w:rsidR="008105BE" w:rsidRPr="00E0005B" w:rsidRDefault="001610C1" w:rsidP="00231D53">
      <w:pPr>
        <w:pStyle w:val="Heading1"/>
      </w:pPr>
      <w:r w:rsidRPr="000C7B10">
        <w:t>DUTIES AND RESPONSIBILITIES</w:t>
      </w:r>
    </w:p>
    <w:p w14:paraId="6A2EF887" w14:textId="65AC73D1" w:rsidR="00BC63B4" w:rsidRDefault="00BC63B4" w:rsidP="00DD793C">
      <w:pPr>
        <w:pStyle w:val="Bullets"/>
        <w:ind w:left="540" w:hanging="540"/>
        <w:rPr>
          <w:lang w:eastAsia="en-AU"/>
        </w:rPr>
      </w:pPr>
      <w:r w:rsidRPr="00BC63B4">
        <w:rPr>
          <w:lang w:eastAsia="en-AU"/>
        </w:rPr>
        <w:t xml:space="preserve">Observe, accurately interpret and document behaviour </w:t>
      </w:r>
      <w:r w:rsidR="00076B3F">
        <w:rPr>
          <w:lang w:eastAsia="en-AU"/>
        </w:rPr>
        <w:t>of</w:t>
      </w:r>
      <w:r>
        <w:rPr>
          <w:lang w:eastAsia="en-AU"/>
        </w:rPr>
        <w:t xml:space="preserve"> animals </w:t>
      </w:r>
      <w:r w:rsidR="00076B3F">
        <w:rPr>
          <w:lang w:eastAsia="en-AU"/>
        </w:rPr>
        <w:t>in</w:t>
      </w:r>
      <w:r>
        <w:rPr>
          <w:lang w:eastAsia="en-AU"/>
        </w:rPr>
        <w:t xml:space="preserve"> </w:t>
      </w:r>
      <w:r w:rsidR="00076B3F">
        <w:rPr>
          <w:lang w:eastAsia="en-AU"/>
        </w:rPr>
        <w:t>the care of RSPCA ACT.</w:t>
      </w:r>
    </w:p>
    <w:p w14:paraId="03265402" w14:textId="2F24EA85" w:rsidR="00076B3F" w:rsidRDefault="00076B3F" w:rsidP="00DD793C">
      <w:pPr>
        <w:pStyle w:val="Bullets"/>
        <w:ind w:left="540" w:hanging="540"/>
        <w:rPr>
          <w:lang w:eastAsia="en-AU"/>
        </w:rPr>
      </w:pPr>
      <w:r>
        <w:rPr>
          <w:lang w:eastAsia="en-AU"/>
        </w:rPr>
        <w:t xml:space="preserve">Assist with conducting and </w:t>
      </w:r>
      <w:r w:rsidRPr="00076B3F">
        <w:rPr>
          <w:lang w:eastAsia="en-AU"/>
        </w:rPr>
        <w:t xml:space="preserve">review </w:t>
      </w:r>
      <w:r>
        <w:rPr>
          <w:lang w:eastAsia="en-AU"/>
        </w:rPr>
        <w:t xml:space="preserve">of </w:t>
      </w:r>
      <w:r w:rsidRPr="00076B3F">
        <w:rPr>
          <w:lang w:eastAsia="en-AU"/>
        </w:rPr>
        <w:t xml:space="preserve">animal behaviour assessments, providing recommendations for intervention, </w:t>
      </w:r>
      <w:r>
        <w:rPr>
          <w:lang w:eastAsia="en-AU"/>
        </w:rPr>
        <w:t>further review or behaviour modification plans.</w:t>
      </w:r>
    </w:p>
    <w:p w14:paraId="26DEAAFE" w14:textId="221EAF1F" w:rsidR="00076B3F" w:rsidRPr="00076B3F" w:rsidRDefault="00076B3F" w:rsidP="00076B3F">
      <w:pPr>
        <w:pStyle w:val="Bullets"/>
        <w:ind w:left="540" w:hanging="540"/>
        <w:rPr>
          <w:lang w:eastAsia="en-AU"/>
        </w:rPr>
      </w:pPr>
      <w:r>
        <w:rPr>
          <w:lang w:eastAsia="en-AU"/>
        </w:rPr>
        <w:t>Assist with</w:t>
      </w:r>
      <w:r w:rsidRPr="00076B3F">
        <w:rPr>
          <w:lang w:eastAsia="en-AU"/>
        </w:rPr>
        <w:t xml:space="preserve"> the development and implementation of behaviour modification plans for animals in care.</w:t>
      </w:r>
    </w:p>
    <w:p w14:paraId="2D1BC135" w14:textId="2BA2A315" w:rsidR="00076B3F" w:rsidRDefault="00076B3F" w:rsidP="00DD793C">
      <w:pPr>
        <w:pStyle w:val="Bullets"/>
        <w:ind w:left="540" w:hanging="540"/>
        <w:rPr>
          <w:lang w:eastAsia="en-AU"/>
        </w:rPr>
      </w:pPr>
      <w:r>
        <w:rPr>
          <w:lang w:eastAsia="en-AU"/>
        </w:rPr>
        <w:t>Provide training and mentorship to staff, volunteers and foster-carers in enrichment, animal handling &amp; low stress techniques in the management of animals in care.</w:t>
      </w:r>
    </w:p>
    <w:p w14:paraId="2440D16E" w14:textId="77777777" w:rsidR="00174D56" w:rsidRDefault="00174D56" w:rsidP="00174D56">
      <w:pPr>
        <w:pStyle w:val="Bullets"/>
        <w:ind w:left="482" w:hanging="482"/>
      </w:pPr>
      <w:r w:rsidRPr="00622C99">
        <w:t>Ability to conduct temperament assessments on Shelter dogs in accordance with Shelter procedures</w:t>
      </w:r>
    </w:p>
    <w:p w14:paraId="3D4AD851" w14:textId="288DC2B6" w:rsidR="00DD793C" w:rsidRDefault="00DD793C" w:rsidP="00DD793C">
      <w:pPr>
        <w:pStyle w:val="Bullets"/>
        <w:ind w:left="540" w:hanging="540"/>
        <w:rPr>
          <w:lang w:eastAsia="en-AU"/>
        </w:rPr>
      </w:pPr>
      <w:r>
        <w:t>Assist with animal intake</w:t>
      </w:r>
    </w:p>
    <w:p w14:paraId="32C7A8F0" w14:textId="59114EAA" w:rsidR="00404AE0" w:rsidRDefault="00404AE0" w:rsidP="00DD793C">
      <w:pPr>
        <w:pStyle w:val="Bullets"/>
        <w:ind w:left="540" w:hanging="540"/>
        <w:rPr>
          <w:lang w:eastAsia="en-AU"/>
        </w:rPr>
      </w:pPr>
      <w:r w:rsidRPr="00404AE0">
        <w:rPr>
          <w:lang w:eastAsia="en-AU"/>
        </w:rPr>
        <w:t xml:space="preserve">Assist </w:t>
      </w:r>
      <w:r>
        <w:rPr>
          <w:lang w:eastAsia="en-AU"/>
        </w:rPr>
        <w:t>with the adoption process</w:t>
      </w:r>
    </w:p>
    <w:p w14:paraId="3B749387" w14:textId="479C0F88" w:rsidR="00DD793C" w:rsidRDefault="00404AE0" w:rsidP="00DD793C">
      <w:pPr>
        <w:pStyle w:val="Bullets"/>
        <w:ind w:left="540" w:hanging="540"/>
        <w:rPr>
          <w:lang w:eastAsia="en-AU"/>
        </w:rPr>
      </w:pPr>
      <w:r>
        <w:rPr>
          <w:lang w:eastAsia="en-AU"/>
        </w:rPr>
        <w:t xml:space="preserve">Assist with the foster care </w:t>
      </w:r>
      <w:r w:rsidR="00DD793C">
        <w:rPr>
          <w:lang w:eastAsia="en-AU"/>
        </w:rPr>
        <w:t>program</w:t>
      </w:r>
    </w:p>
    <w:p w14:paraId="1BE51F57" w14:textId="77777777" w:rsidR="00BD2236" w:rsidRDefault="00BD2236" w:rsidP="00BD2236">
      <w:pPr>
        <w:pStyle w:val="Bullets"/>
        <w:ind w:left="540" w:hanging="540"/>
        <w:rPr>
          <w:lang w:eastAsia="en-AU"/>
        </w:rPr>
      </w:pPr>
      <w:r>
        <w:rPr>
          <w:lang w:eastAsia="en-AU"/>
        </w:rPr>
        <w:t>Assist with daily husbandry activities as required</w:t>
      </w:r>
    </w:p>
    <w:p w14:paraId="722D6F94" w14:textId="77777777" w:rsidR="00DD793C" w:rsidRDefault="00C60418" w:rsidP="00DD793C">
      <w:pPr>
        <w:pStyle w:val="Bullets"/>
        <w:ind w:left="540" w:hanging="540"/>
        <w:rPr>
          <w:lang w:eastAsia="en-AU"/>
        </w:rPr>
      </w:pPr>
      <w:r w:rsidRPr="00362AA4">
        <w:t>Any other tasks</w:t>
      </w:r>
      <w:r w:rsidR="00F77840">
        <w:t>, within own skillset,</w:t>
      </w:r>
      <w:r w:rsidRPr="00362AA4">
        <w:t xml:space="preserve"> as directed by the </w:t>
      </w:r>
      <w:r w:rsidR="00F77840">
        <w:t>A0495 Kennels Team Lead</w:t>
      </w:r>
      <w:r w:rsidRPr="00C60418">
        <w:t xml:space="preserve"> </w:t>
      </w:r>
      <w:r w:rsidRPr="00362AA4" w:rsidDel="004E081F">
        <w:t xml:space="preserve">or </w:t>
      </w:r>
      <w:r>
        <w:t>N012 Animal Care Manager (the “ACM”)</w:t>
      </w:r>
    </w:p>
    <w:p w14:paraId="6671B04F" w14:textId="33EEFB5A" w:rsidR="001B5544" w:rsidRDefault="00264E16" w:rsidP="00DD793C">
      <w:pPr>
        <w:pStyle w:val="Bullets"/>
        <w:ind w:left="540" w:hanging="540"/>
        <w:rPr>
          <w:lang w:eastAsia="en-AU"/>
        </w:rPr>
      </w:pPr>
      <w:r>
        <w:t>Be able</w:t>
      </w:r>
      <w:r w:rsidRPr="00C60418">
        <w:t xml:space="preserve"> to </w:t>
      </w:r>
      <w:r w:rsidR="0065122A">
        <w:t>provide</w:t>
      </w:r>
      <w:r w:rsidR="0065122A" w:rsidRPr="00C60418">
        <w:t xml:space="preserve"> </w:t>
      </w:r>
      <w:r>
        <w:t xml:space="preserve">overall </w:t>
      </w:r>
      <w:r w:rsidRPr="00C60418">
        <w:t xml:space="preserve">core animal welfare </w:t>
      </w:r>
      <w:r w:rsidR="0065122A">
        <w:t>&amp; canine</w:t>
      </w:r>
      <w:r w:rsidR="001B5544">
        <w:t xml:space="preserve"> behavioural </w:t>
      </w:r>
      <w:r w:rsidRPr="00C60418">
        <w:t xml:space="preserve">education </w:t>
      </w:r>
      <w:r w:rsidR="001B5544">
        <w:t>as input to organisation’s spokespeople or as requested by A0495 Kennels Team Lead</w:t>
      </w:r>
      <w:r w:rsidR="001B5544" w:rsidRPr="00C60418">
        <w:t xml:space="preserve"> </w:t>
      </w:r>
      <w:r w:rsidR="001B5544" w:rsidRPr="00362AA4" w:rsidDel="004E081F">
        <w:t xml:space="preserve">or </w:t>
      </w:r>
      <w:r w:rsidR="001B5544">
        <w:t>N012 Animal Care Manager (the “ACM”)</w:t>
      </w:r>
    </w:p>
    <w:p w14:paraId="6D1B5479" w14:textId="77777777" w:rsidR="00EE2449" w:rsidRPr="00E0005B" w:rsidRDefault="00EE2449" w:rsidP="00231D53">
      <w:pPr>
        <w:pStyle w:val="Heading1"/>
      </w:pPr>
      <w:r w:rsidRPr="00E0005B">
        <w:t>ORGANISATIONAL RELATIONSHIP</w:t>
      </w:r>
    </w:p>
    <w:p w14:paraId="4C848AD0" w14:textId="15D7D304" w:rsidR="00C60418" w:rsidRDefault="00EE2449" w:rsidP="001C52D0">
      <w:pPr>
        <w:pStyle w:val="Bullets"/>
        <w:ind w:left="482" w:hanging="482"/>
      </w:pPr>
      <w:r w:rsidRPr="001C52D0">
        <w:t>The occupant</w:t>
      </w:r>
      <w:r w:rsidR="00F036FC">
        <w:t>s</w:t>
      </w:r>
      <w:r w:rsidRPr="001C52D0">
        <w:t xml:space="preserve"> of the position</w:t>
      </w:r>
      <w:r w:rsidR="00F036FC">
        <w:t>s</w:t>
      </w:r>
      <w:r w:rsidRPr="001C52D0">
        <w:t xml:space="preserve"> report directly to </w:t>
      </w:r>
      <w:r w:rsidR="00C60418">
        <w:t xml:space="preserve">the </w:t>
      </w:r>
      <w:r w:rsidR="00F77840">
        <w:t>Kennels Team Lead</w:t>
      </w:r>
      <w:r w:rsidR="00C60418">
        <w:t>.</w:t>
      </w:r>
    </w:p>
    <w:p w14:paraId="25D5794B" w14:textId="3D8FC8A2" w:rsidR="00BD2236" w:rsidRDefault="00BD2236" w:rsidP="001C52D0">
      <w:pPr>
        <w:pStyle w:val="Bullets"/>
        <w:ind w:left="482" w:hanging="482"/>
      </w:pPr>
      <w:r>
        <w:lastRenderedPageBreak/>
        <w:t>The occupant of the position will, in the absence of the Kennels Team Lead, report to the Animal Care Manager (ACM) and /or the Assistant Animal Care Manager (AACM)</w:t>
      </w:r>
    </w:p>
    <w:p w14:paraId="13CE218F" w14:textId="77777777" w:rsidR="00EE2449" w:rsidRPr="00E0005B" w:rsidRDefault="00EE2449" w:rsidP="00231D53">
      <w:pPr>
        <w:pStyle w:val="Heading1"/>
      </w:pPr>
      <w:r w:rsidRPr="00E0005B">
        <w:t>FINANCIAL DELEGATIONS AND AUTHORITIES</w:t>
      </w:r>
    </w:p>
    <w:p w14:paraId="65EA362D" w14:textId="77777777" w:rsidR="00EE2449" w:rsidRPr="001C52D0" w:rsidRDefault="00EE2449" w:rsidP="001C52D0">
      <w:pPr>
        <w:pStyle w:val="Bullets"/>
        <w:ind w:left="482" w:hanging="482"/>
      </w:pPr>
      <w:r w:rsidRPr="001C52D0">
        <w:t>Nil</w:t>
      </w:r>
    </w:p>
    <w:p w14:paraId="652D4445" w14:textId="77777777" w:rsidR="00AF4077" w:rsidRPr="00E0005B" w:rsidRDefault="00AF4077" w:rsidP="00231D53">
      <w:pPr>
        <w:pStyle w:val="Heading1"/>
      </w:pPr>
      <w:r w:rsidRPr="00E0005B">
        <w:t>QUALIFICATIONS &amp; PERSONAL ATTRIBUTES</w:t>
      </w:r>
    </w:p>
    <w:p w14:paraId="14A108CD" w14:textId="77777777" w:rsidR="00AF4077" w:rsidRDefault="00AF4077" w:rsidP="00231D53">
      <w:pPr>
        <w:pStyle w:val="Heading2"/>
      </w:pPr>
      <w:r w:rsidRPr="00E0005B">
        <w:t>Qualifications</w:t>
      </w:r>
      <w:r w:rsidR="0054179B">
        <w:t xml:space="preserve"> &amp; Experience</w:t>
      </w:r>
    </w:p>
    <w:p w14:paraId="00DB4C03" w14:textId="77777777" w:rsidR="00C60418" w:rsidRPr="00622C99" w:rsidRDefault="00C60418" w:rsidP="00C60418">
      <w:pPr>
        <w:pStyle w:val="Bullets"/>
        <w:ind w:left="482" w:hanging="482"/>
      </w:pPr>
      <w:r w:rsidRPr="00622C99">
        <w:t xml:space="preserve">Extensive experience in training dogs using positive motivation training techniques, with a high level of knowledge of dog behaviour and dog learning theory.  </w:t>
      </w:r>
    </w:p>
    <w:p w14:paraId="77FFB0A8" w14:textId="2D3341D1" w:rsidR="00C60418" w:rsidRPr="00622C99" w:rsidRDefault="00C60418" w:rsidP="00C60418">
      <w:pPr>
        <w:pStyle w:val="Bullets"/>
        <w:ind w:left="482" w:hanging="482"/>
      </w:pPr>
      <w:r>
        <w:t>A</w:t>
      </w:r>
      <w:r w:rsidRPr="00D11F7C">
        <w:t>n accreditation from a dog training accrediting agency, such as the Delta Society or the NDTF</w:t>
      </w:r>
      <w:r>
        <w:t xml:space="preserve">, or have equivalent </w:t>
      </w:r>
      <w:r w:rsidR="00BD2236">
        <w:t xml:space="preserve">demonstrable </w:t>
      </w:r>
      <w:r>
        <w:t>experience</w:t>
      </w:r>
      <w:r w:rsidR="00264E16">
        <w:t>.</w:t>
      </w:r>
    </w:p>
    <w:p w14:paraId="27290542" w14:textId="13C6EB8A" w:rsidR="00C60418" w:rsidRPr="00622C99" w:rsidRDefault="00C60418" w:rsidP="00C60418">
      <w:pPr>
        <w:pStyle w:val="Bullets"/>
        <w:ind w:left="482" w:hanging="482"/>
      </w:pPr>
      <w:r w:rsidRPr="00622C99">
        <w:t xml:space="preserve">Ability to develop and implement behaviour modification and training programs for various behaviour issues </w:t>
      </w:r>
      <w:r w:rsidR="00EE52F6">
        <w:t>for</w:t>
      </w:r>
      <w:r w:rsidRPr="00622C99">
        <w:t xml:space="preserve"> shelter dogs</w:t>
      </w:r>
      <w:r w:rsidR="001630A0">
        <w:t>, of all breeds</w:t>
      </w:r>
      <w:r w:rsidR="00EE52F6">
        <w:t>.</w:t>
      </w:r>
    </w:p>
    <w:p w14:paraId="6BBB8D77" w14:textId="77777777" w:rsidR="00C60418" w:rsidRPr="00622C99" w:rsidRDefault="00C60418" w:rsidP="00C60418">
      <w:pPr>
        <w:pStyle w:val="Bullets"/>
        <w:ind w:left="482" w:hanging="482"/>
      </w:pPr>
      <w:r w:rsidRPr="00622C99">
        <w:t>Demonstrated knowledge of positive reinforcement training methods and knowledge of current trends</w:t>
      </w:r>
    </w:p>
    <w:p w14:paraId="152EFBEE" w14:textId="383C5A57" w:rsidR="00C60418" w:rsidRPr="00622C99" w:rsidRDefault="00C60418" w:rsidP="00C60418">
      <w:pPr>
        <w:pStyle w:val="Bullets"/>
        <w:ind w:left="482" w:hanging="482"/>
      </w:pPr>
      <w:r>
        <w:t>Excellent</w:t>
      </w:r>
      <w:r w:rsidRPr="00622C99">
        <w:t xml:space="preserve"> presentation skills with the ability to conduct </w:t>
      </w:r>
      <w:r w:rsidR="00BD2236">
        <w:t>training sessions</w:t>
      </w:r>
      <w:r w:rsidRPr="00622C99">
        <w:t xml:space="preserve"> </w:t>
      </w:r>
      <w:r w:rsidRPr="00622C99" w:rsidDel="00E64EB1">
        <w:t>for staff and volunteers</w:t>
      </w:r>
    </w:p>
    <w:p w14:paraId="468389F1" w14:textId="77777777" w:rsidR="00C60418" w:rsidRPr="00622C99" w:rsidRDefault="00C60418" w:rsidP="00C60418">
      <w:pPr>
        <w:pStyle w:val="Bullets"/>
        <w:ind w:left="482" w:hanging="482"/>
      </w:pPr>
      <w:r w:rsidRPr="00622C99">
        <w:t xml:space="preserve">Excellent communication skills including the ability to provide clear instruction and advice to the </w:t>
      </w:r>
      <w:proofErr w:type="gramStart"/>
      <w:r w:rsidRPr="00622C99">
        <w:t>general public</w:t>
      </w:r>
      <w:proofErr w:type="gramEnd"/>
      <w:r w:rsidRPr="00622C99">
        <w:t xml:space="preserve"> </w:t>
      </w:r>
    </w:p>
    <w:p w14:paraId="2375CF22" w14:textId="1D094E47" w:rsidR="00076B3F" w:rsidRDefault="00076B3F" w:rsidP="00076B3F">
      <w:pPr>
        <w:pStyle w:val="Bullets"/>
        <w:ind w:left="482" w:hanging="482"/>
      </w:pPr>
      <w:r w:rsidRPr="00076B3F">
        <w:t>Familiarity with RSPCA behaviour assessment processes and a sound understanding of animal welfare standards.</w:t>
      </w:r>
    </w:p>
    <w:p w14:paraId="2A274E8B" w14:textId="087731EB" w:rsidR="00BD2236" w:rsidRPr="00622C99" w:rsidRDefault="00BD2236" w:rsidP="00C60418">
      <w:pPr>
        <w:pStyle w:val="Bullets"/>
        <w:ind w:left="482" w:hanging="482"/>
      </w:pPr>
      <w:r>
        <w:t>Demonstrated knowledge of OHS/WHS principles and practices</w:t>
      </w:r>
    </w:p>
    <w:p w14:paraId="6E3AD9AF" w14:textId="77777777" w:rsidR="00D911FB" w:rsidRPr="00E0005B" w:rsidRDefault="00D911FB" w:rsidP="00231D53">
      <w:pPr>
        <w:pStyle w:val="Heading2"/>
      </w:pPr>
      <w:r w:rsidRPr="00E0005B">
        <w:t>Personal Attributes</w:t>
      </w:r>
    </w:p>
    <w:p w14:paraId="62BDF42D" w14:textId="77777777" w:rsidR="005F5904" w:rsidRPr="005F5904" w:rsidRDefault="005F5904" w:rsidP="005F5904">
      <w:pPr>
        <w:pStyle w:val="Bullets"/>
        <w:ind w:left="482" w:hanging="482"/>
      </w:pPr>
      <w:r>
        <w:t>Good</w:t>
      </w:r>
      <w:r w:rsidRPr="005F5904">
        <w:t xml:space="preserve"> interpersonal skills, including the ability to interact with a diversity of individuals from both within and outside RSPCA ACT</w:t>
      </w:r>
      <w:r>
        <w:t>.</w:t>
      </w:r>
    </w:p>
    <w:p w14:paraId="2C4D47E1" w14:textId="77777777" w:rsidR="005F5904" w:rsidRPr="005F5904" w:rsidRDefault="005F5904" w:rsidP="005F5904">
      <w:pPr>
        <w:pStyle w:val="Bullets"/>
        <w:ind w:left="482" w:hanging="482"/>
      </w:pPr>
      <w:r w:rsidRPr="005F5904">
        <w:t>High degree of motivation and demonstrated ability to work well as part of a team, but also to work independently, with minimum supervision when required</w:t>
      </w:r>
      <w:r>
        <w:t>.</w:t>
      </w:r>
    </w:p>
    <w:p w14:paraId="2BCB3AF0" w14:textId="77777777" w:rsidR="005F5904" w:rsidRPr="005F5904" w:rsidRDefault="00F036FC" w:rsidP="005F5904">
      <w:pPr>
        <w:pStyle w:val="Bullets"/>
        <w:ind w:left="482" w:hanging="482"/>
      </w:pPr>
      <w:r>
        <w:t>O</w:t>
      </w:r>
      <w:r w:rsidR="005F5904" w:rsidRPr="005F5904">
        <w:t xml:space="preserve">rganisational </w:t>
      </w:r>
      <w:proofErr w:type="gramStart"/>
      <w:r w:rsidR="005F5904" w:rsidRPr="005F5904">
        <w:t>skills</w:t>
      </w:r>
      <w:r>
        <w:t>;</w:t>
      </w:r>
      <w:proofErr w:type="gramEnd"/>
      <w:r w:rsidR="005F5904" w:rsidRPr="005F5904">
        <w:t xml:space="preserve"> ability to work under pressure, prioritise work and to meet set deadlines</w:t>
      </w:r>
      <w:r w:rsidR="005F5904">
        <w:t>.</w:t>
      </w:r>
    </w:p>
    <w:p w14:paraId="2EA0C582" w14:textId="77777777" w:rsidR="005F5904" w:rsidRPr="005F5904" w:rsidRDefault="005F5904" w:rsidP="005F5904">
      <w:pPr>
        <w:pStyle w:val="Bullets"/>
        <w:ind w:left="482" w:hanging="482"/>
      </w:pPr>
      <w:r w:rsidRPr="005F5904">
        <w:t>Attention to detail and a high level of accuracy</w:t>
      </w:r>
      <w:r>
        <w:t>.</w:t>
      </w:r>
    </w:p>
    <w:p w14:paraId="68C5C82B" w14:textId="77777777" w:rsidR="005F5904" w:rsidRPr="005F5904" w:rsidRDefault="005F5904" w:rsidP="005F5904">
      <w:pPr>
        <w:pStyle w:val="Bullets"/>
        <w:ind w:left="482" w:hanging="482"/>
      </w:pPr>
      <w:r w:rsidRPr="005F5904">
        <w:t>Ability to establish and maintain confidentiality in dealing with issues of a sensitive nature</w:t>
      </w:r>
      <w:r>
        <w:t>.</w:t>
      </w:r>
    </w:p>
    <w:p w14:paraId="069CFF74" w14:textId="07320A61" w:rsidR="005F5904" w:rsidRDefault="005F5904" w:rsidP="005F5904">
      <w:pPr>
        <w:pStyle w:val="Bullets"/>
        <w:ind w:left="482" w:hanging="482"/>
      </w:pPr>
      <w:r w:rsidRPr="005F5904">
        <w:t>Honest and reliable and willing to take direction</w:t>
      </w:r>
      <w:r>
        <w:t>.</w:t>
      </w:r>
    </w:p>
    <w:p w14:paraId="25C4CFCE" w14:textId="74DBC5C1" w:rsidR="009B5127" w:rsidRPr="005F5904" w:rsidRDefault="009B5127" w:rsidP="005F5904">
      <w:pPr>
        <w:pStyle w:val="Bullets"/>
        <w:ind w:left="482" w:hanging="482"/>
      </w:pPr>
      <w:r>
        <w:t xml:space="preserve">Good physical fitness and mental resilience </w:t>
      </w:r>
    </w:p>
    <w:p w14:paraId="5000B2D9" w14:textId="77777777" w:rsidR="008105BE" w:rsidRPr="00E0005B" w:rsidRDefault="008105BE" w:rsidP="00231D53">
      <w:pPr>
        <w:pStyle w:val="Heading1"/>
      </w:pPr>
      <w:r w:rsidRPr="00E0005B">
        <w:t>CONDITIONS OF EMPLOYMENT</w:t>
      </w:r>
    </w:p>
    <w:p w14:paraId="45DA0107" w14:textId="331D588A" w:rsidR="00BC7822" w:rsidRDefault="00BC7822" w:rsidP="001C52D0">
      <w:pPr>
        <w:pStyle w:val="Bullets"/>
        <w:ind w:left="482" w:hanging="482"/>
      </w:pPr>
      <w:r w:rsidRPr="001C52D0">
        <w:t>Detailed conditions of employment are set out in the occup</w:t>
      </w:r>
      <w:r w:rsidR="004A7B9B" w:rsidRPr="001C52D0">
        <w:t>ant’s letter of engagement</w:t>
      </w:r>
      <w:r w:rsidR="005F5904">
        <w:t>, the award and any other document referred to in relevant industrial relations laws</w:t>
      </w:r>
      <w:r w:rsidR="002B10E3">
        <w:t>.</w:t>
      </w:r>
    </w:p>
    <w:p w14:paraId="07DA7F4D" w14:textId="5F64BFC9" w:rsidR="009B5127" w:rsidRPr="001C52D0" w:rsidRDefault="009B5127" w:rsidP="001C52D0">
      <w:pPr>
        <w:pStyle w:val="Bullets"/>
        <w:ind w:left="482" w:hanging="482"/>
      </w:pPr>
      <w:r>
        <w:t>Meet the requirements of a pre-employment medical</w:t>
      </w:r>
      <w:r w:rsidR="00174D56">
        <w:t xml:space="preserve"> assessment</w:t>
      </w:r>
    </w:p>
    <w:p w14:paraId="57664D59" w14:textId="670F5583" w:rsidR="00BC7822" w:rsidRPr="001C52D0" w:rsidRDefault="00BC7822" w:rsidP="001C52D0">
      <w:pPr>
        <w:pStyle w:val="Bullets"/>
        <w:ind w:left="482" w:hanging="482"/>
      </w:pPr>
      <w:r w:rsidRPr="001C52D0">
        <w:t xml:space="preserve">Approval for overtime must be given by </w:t>
      </w:r>
      <w:r w:rsidR="00204892">
        <w:t>N001</w:t>
      </w:r>
      <w:r w:rsidRPr="001C52D0">
        <w:t xml:space="preserve"> C</w:t>
      </w:r>
      <w:r w:rsidR="00204892">
        <w:t xml:space="preserve">hief Executive </w:t>
      </w:r>
      <w:r w:rsidRPr="001C52D0">
        <w:t>O</w:t>
      </w:r>
      <w:r w:rsidR="00204892">
        <w:t>fficer</w:t>
      </w:r>
      <w:r w:rsidRPr="001C52D0">
        <w:t xml:space="preserve"> or the </w:t>
      </w:r>
      <w:r w:rsidR="00F036FC">
        <w:t xml:space="preserve">N002 </w:t>
      </w:r>
      <w:r w:rsidR="00BD2236">
        <w:t xml:space="preserve">Executive Manager Business </w:t>
      </w:r>
      <w:r w:rsidR="00174D56">
        <w:t>&amp; Support</w:t>
      </w:r>
      <w:r w:rsidR="00EE4FF8">
        <w:t xml:space="preserve"> Services</w:t>
      </w:r>
      <w:r w:rsidR="00204892">
        <w:t xml:space="preserve"> </w:t>
      </w:r>
      <w:r w:rsidR="004A7B9B" w:rsidRPr="001C52D0">
        <w:t>prior to being worked</w:t>
      </w:r>
      <w:r w:rsidR="002B10E3">
        <w:t>.</w:t>
      </w:r>
    </w:p>
    <w:p w14:paraId="0AB22714" w14:textId="77777777" w:rsidR="00BC7822" w:rsidRPr="001C52D0" w:rsidRDefault="00BC7822" w:rsidP="001C52D0">
      <w:pPr>
        <w:pStyle w:val="Bullets"/>
        <w:ind w:left="482" w:hanging="482"/>
      </w:pPr>
      <w:r w:rsidRPr="001C52D0">
        <w:lastRenderedPageBreak/>
        <w:t>Travel within Australia ma</w:t>
      </w:r>
      <w:r w:rsidR="004A7B9B" w:rsidRPr="001C52D0">
        <w:t>y be required from time to time</w:t>
      </w:r>
      <w:r w:rsidR="002B10E3">
        <w:t>.</w:t>
      </w:r>
    </w:p>
    <w:p w14:paraId="6F91D246" w14:textId="77777777" w:rsidR="00D911FB" w:rsidRPr="00E0005B" w:rsidRDefault="00D911FB" w:rsidP="00231D53">
      <w:pPr>
        <w:pStyle w:val="Heading1"/>
      </w:pPr>
      <w:r w:rsidRPr="00E0005B">
        <w:t>WORKING ENVIRONMENT AND RSPCA EXPECTATIONS</w:t>
      </w:r>
    </w:p>
    <w:p w14:paraId="483CC77B" w14:textId="77777777" w:rsidR="00435114" w:rsidRPr="001C52D0" w:rsidRDefault="00435114" w:rsidP="001C52D0">
      <w:pPr>
        <w:pStyle w:val="Bullets"/>
        <w:ind w:left="482" w:hanging="482"/>
      </w:pPr>
      <w:r w:rsidRPr="001C52D0">
        <w:t>There is a possibility of exposure to</w:t>
      </w:r>
    </w:p>
    <w:p w14:paraId="5EBDA3DB" w14:textId="77777777" w:rsidR="00435114" w:rsidRPr="001C52D0" w:rsidRDefault="00435114" w:rsidP="00C60418">
      <w:pPr>
        <w:pStyle w:val="Bullets"/>
        <w:numPr>
          <w:ilvl w:val="1"/>
          <w:numId w:val="6"/>
        </w:numPr>
        <w:ind w:left="964" w:hanging="482"/>
      </w:pPr>
      <w:r w:rsidRPr="001C52D0">
        <w:t>infectious organisms</w:t>
      </w:r>
    </w:p>
    <w:p w14:paraId="2C43F129" w14:textId="77777777" w:rsidR="00435114" w:rsidRPr="001C52D0" w:rsidRDefault="00435114" w:rsidP="00C60418">
      <w:pPr>
        <w:pStyle w:val="Bullets"/>
        <w:numPr>
          <w:ilvl w:val="1"/>
          <w:numId w:val="6"/>
        </w:numPr>
        <w:ind w:left="964" w:hanging="482"/>
      </w:pPr>
      <w:r w:rsidRPr="001C52D0">
        <w:t>animal waste</w:t>
      </w:r>
    </w:p>
    <w:p w14:paraId="45877B40" w14:textId="77777777" w:rsidR="00435114" w:rsidRPr="001C52D0" w:rsidRDefault="00435114" w:rsidP="00C60418">
      <w:pPr>
        <w:pStyle w:val="Bullets"/>
        <w:numPr>
          <w:ilvl w:val="1"/>
          <w:numId w:val="6"/>
        </w:numPr>
        <w:ind w:left="964" w:hanging="482"/>
      </w:pPr>
      <w:r w:rsidRPr="001C52D0">
        <w:t>allergens</w:t>
      </w:r>
    </w:p>
    <w:p w14:paraId="7990196B" w14:textId="77777777" w:rsidR="00435114" w:rsidRPr="001C52D0" w:rsidRDefault="00435114" w:rsidP="00C60418">
      <w:pPr>
        <w:pStyle w:val="Bullets"/>
        <w:numPr>
          <w:ilvl w:val="1"/>
          <w:numId w:val="6"/>
        </w:numPr>
        <w:ind w:left="964" w:hanging="482"/>
      </w:pPr>
      <w:r w:rsidRPr="001C52D0">
        <w:t xml:space="preserve">chemical materials requiring </w:t>
      </w:r>
      <w:r w:rsidR="00EE4FF8">
        <w:t xml:space="preserve">Work Health </w:t>
      </w:r>
      <w:r w:rsidRPr="001C52D0">
        <w:t>Safety Data Sheets</w:t>
      </w:r>
    </w:p>
    <w:p w14:paraId="282C0F8A" w14:textId="77777777" w:rsidR="00435114" w:rsidRPr="001C52D0" w:rsidRDefault="00435114" w:rsidP="00C60418">
      <w:pPr>
        <w:pStyle w:val="Bullets"/>
        <w:numPr>
          <w:ilvl w:val="1"/>
          <w:numId w:val="6"/>
        </w:numPr>
        <w:ind w:left="964" w:hanging="482"/>
      </w:pPr>
      <w:r w:rsidRPr="001C52D0">
        <w:t>hostile persons</w:t>
      </w:r>
    </w:p>
    <w:p w14:paraId="3D5CE9BD" w14:textId="77777777" w:rsidR="00435114" w:rsidRDefault="00435114" w:rsidP="00C60418">
      <w:pPr>
        <w:pStyle w:val="Bullets"/>
        <w:numPr>
          <w:ilvl w:val="1"/>
          <w:numId w:val="6"/>
        </w:numPr>
        <w:ind w:left="964" w:hanging="482"/>
      </w:pPr>
      <w:r w:rsidRPr="001C52D0">
        <w:t>vicious animals</w:t>
      </w:r>
      <w:r w:rsidR="002B10E3">
        <w:t>.</w:t>
      </w:r>
    </w:p>
    <w:p w14:paraId="307FD1E0" w14:textId="77777777" w:rsidR="00435114" w:rsidRPr="001C52D0" w:rsidRDefault="008F42F4" w:rsidP="001C52D0">
      <w:pPr>
        <w:pStyle w:val="Bullets"/>
        <w:ind w:left="482" w:hanging="482"/>
      </w:pPr>
      <w:r>
        <w:t>You need to be w</w:t>
      </w:r>
      <w:r w:rsidR="00435114" w:rsidRPr="001C52D0">
        <w:t xml:space="preserve">illing to work weekends </w:t>
      </w:r>
      <w:r w:rsidR="00D911FB" w:rsidRPr="001C52D0">
        <w:t>and public holidays</w:t>
      </w:r>
      <w:r w:rsidR="002B10E3">
        <w:t>.</w:t>
      </w:r>
    </w:p>
    <w:p w14:paraId="32A34C87" w14:textId="77777777" w:rsidR="00435114" w:rsidRPr="001C52D0" w:rsidRDefault="008F42F4" w:rsidP="001C52D0">
      <w:pPr>
        <w:pStyle w:val="Bullets"/>
        <w:ind w:left="482" w:hanging="482"/>
      </w:pPr>
      <w:r>
        <w:t>You will be expected to m</w:t>
      </w:r>
      <w:r w:rsidR="00435114" w:rsidRPr="001C52D0">
        <w:t xml:space="preserve">aintain a neat and </w:t>
      </w:r>
      <w:proofErr w:type="spellStart"/>
      <w:proofErr w:type="gramStart"/>
      <w:r w:rsidR="00435114" w:rsidRPr="001C52D0">
        <w:t>w</w:t>
      </w:r>
      <w:r w:rsidR="00D911FB" w:rsidRPr="001C52D0">
        <w:t>ell groomed</w:t>
      </w:r>
      <w:proofErr w:type="spellEnd"/>
      <w:proofErr w:type="gramEnd"/>
      <w:r w:rsidR="00D911FB" w:rsidRPr="001C52D0">
        <w:t xml:space="preserve"> personal appearance</w:t>
      </w:r>
      <w:r>
        <w:t>.</w:t>
      </w:r>
    </w:p>
    <w:p w14:paraId="3DBB9BD4" w14:textId="32718EAB" w:rsidR="00435114" w:rsidRPr="001C52D0" w:rsidRDefault="00BD2236" w:rsidP="001C52D0">
      <w:pPr>
        <w:pStyle w:val="Bullets"/>
        <w:ind w:left="482" w:hanging="482"/>
      </w:pPr>
      <w:r>
        <w:t>Y</w:t>
      </w:r>
      <w:r w:rsidR="008F42F4">
        <w:t xml:space="preserve">ou </w:t>
      </w:r>
      <w:r>
        <w:t>will</w:t>
      </w:r>
      <w:r w:rsidR="008F42F4">
        <w:t xml:space="preserve"> be required to a</w:t>
      </w:r>
      <w:r w:rsidR="00435114" w:rsidRPr="001C52D0">
        <w:t>ttend staff train</w:t>
      </w:r>
      <w:r w:rsidR="00D911FB" w:rsidRPr="001C52D0">
        <w:t>ing sessions and staff meetings</w:t>
      </w:r>
      <w:r w:rsidR="008F42F4">
        <w:t>.</w:t>
      </w:r>
    </w:p>
    <w:p w14:paraId="6155E41D" w14:textId="77777777" w:rsidR="00435114" w:rsidRPr="001C52D0" w:rsidRDefault="008F42F4" w:rsidP="001C52D0">
      <w:pPr>
        <w:pStyle w:val="Bullets"/>
        <w:ind w:left="482" w:hanging="482"/>
      </w:pPr>
      <w:r>
        <w:t>You must demonstrate a c</w:t>
      </w:r>
      <w:r w:rsidR="00435114" w:rsidRPr="001C52D0">
        <w:t>ommitment to maintaining a safe and healthy site environment for staff, clients</w:t>
      </w:r>
      <w:r w:rsidR="00D911FB" w:rsidRPr="001C52D0">
        <w:t xml:space="preserve"> and visitors</w:t>
      </w:r>
      <w:r>
        <w:t>.</w:t>
      </w:r>
    </w:p>
    <w:p w14:paraId="371D0D0B" w14:textId="77777777" w:rsidR="00435114" w:rsidRPr="001C52D0" w:rsidRDefault="008F42F4" w:rsidP="001C52D0">
      <w:pPr>
        <w:pStyle w:val="Bullets"/>
        <w:ind w:left="482" w:hanging="482"/>
      </w:pPr>
      <w:r>
        <w:t>You will be expected to i</w:t>
      </w:r>
      <w:r w:rsidR="00435114" w:rsidRPr="001C52D0">
        <w:t xml:space="preserve">mplement and promote the </w:t>
      </w:r>
      <w:r w:rsidR="00D911FB" w:rsidRPr="001C52D0">
        <w:t>policies and positions of RSPCA</w:t>
      </w:r>
      <w:r>
        <w:t>.</w:t>
      </w:r>
    </w:p>
    <w:p w14:paraId="708A3709" w14:textId="77777777" w:rsidR="00435114" w:rsidRDefault="008F42F4" w:rsidP="001C52D0">
      <w:pPr>
        <w:pStyle w:val="Bullets"/>
        <w:ind w:left="482" w:hanging="482"/>
      </w:pPr>
      <w:r>
        <w:t>You need to demonstrate c</w:t>
      </w:r>
      <w:r w:rsidR="00435114" w:rsidRPr="001C52D0">
        <w:t xml:space="preserve">ooperative work practices and </w:t>
      </w:r>
      <w:proofErr w:type="gramStart"/>
      <w:r>
        <w:t xml:space="preserve">make a </w:t>
      </w:r>
      <w:r w:rsidR="00435114" w:rsidRPr="001C52D0">
        <w:t>con</w:t>
      </w:r>
      <w:r w:rsidR="00D911FB" w:rsidRPr="001C52D0">
        <w:t>tribution</w:t>
      </w:r>
      <w:proofErr w:type="gramEnd"/>
      <w:r w:rsidR="00D911FB" w:rsidRPr="001C52D0">
        <w:t xml:space="preserve"> to a positive culture</w:t>
      </w:r>
      <w:r>
        <w:t>.</w:t>
      </w:r>
    </w:p>
    <w:p w14:paraId="016E3E86" w14:textId="77777777" w:rsidR="00EE4FF8" w:rsidRPr="001C52D0" w:rsidRDefault="00EE4FF8" w:rsidP="00EE4FF8">
      <w:pPr>
        <w:pStyle w:val="Bullets"/>
        <w:ind w:left="482" w:hanging="482"/>
      </w:pPr>
      <w:r>
        <w:t xml:space="preserve">You will need to be physically able to clean and </w:t>
      </w:r>
      <w:proofErr w:type="gramStart"/>
      <w:r>
        <w:t>lift up</w:t>
      </w:r>
      <w:proofErr w:type="gramEnd"/>
      <w:r>
        <w:t xml:space="preserve"> to 20 kgs.</w:t>
      </w:r>
    </w:p>
    <w:p w14:paraId="7D613DAB" w14:textId="77777777" w:rsidR="00AF4077" w:rsidRPr="00E0005B" w:rsidRDefault="00AF4077" w:rsidP="00231D53">
      <w:pPr>
        <w:pStyle w:val="Heading1"/>
      </w:pPr>
      <w:r w:rsidRPr="00E0005B">
        <w:t>SELECTION CRITERIA</w:t>
      </w:r>
    </w:p>
    <w:p w14:paraId="6E486D6B" w14:textId="77777777" w:rsidR="00174D56" w:rsidRPr="00174D56" w:rsidRDefault="00174D56" w:rsidP="00174D56">
      <w:pPr>
        <w:pStyle w:val="Heading1"/>
        <w:numPr>
          <w:ilvl w:val="0"/>
          <w:numId w:val="14"/>
        </w:numPr>
        <w:rPr>
          <w:b w:val="0"/>
          <w:bCs w:val="0"/>
          <w:sz w:val="22"/>
          <w:szCs w:val="20"/>
        </w:rPr>
      </w:pPr>
      <w:bookmarkStart w:id="0" w:name="_Hlk185602752"/>
      <w:r w:rsidRPr="00174D56">
        <w:rPr>
          <w:b w:val="0"/>
          <w:bCs w:val="0"/>
          <w:sz w:val="22"/>
          <w:szCs w:val="20"/>
        </w:rPr>
        <w:t>Describe your experience in training dogs using positive motivation techniques. Can you provide specific examples of training programs you have developed and implemented?</w:t>
      </w:r>
    </w:p>
    <w:p w14:paraId="6B9A903D" w14:textId="77777777" w:rsidR="00174D56" w:rsidRDefault="00174D56" w:rsidP="00174D56">
      <w:pPr>
        <w:pStyle w:val="Heading1"/>
        <w:numPr>
          <w:ilvl w:val="0"/>
          <w:numId w:val="14"/>
        </w:numPr>
        <w:rPr>
          <w:b w:val="0"/>
          <w:bCs w:val="0"/>
          <w:sz w:val="22"/>
          <w:szCs w:val="20"/>
        </w:rPr>
      </w:pPr>
      <w:r w:rsidRPr="00174D56">
        <w:rPr>
          <w:b w:val="0"/>
          <w:bCs w:val="0"/>
          <w:sz w:val="22"/>
          <w:szCs w:val="20"/>
        </w:rPr>
        <w:t>What is your understanding of dog behaviour and learning theory? How have you applied this knowledge in your previous roles?</w:t>
      </w:r>
    </w:p>
    <w:p w14:paraId="03BB7059" w14:textId="161480B8" w:rsidR="00174D56" w:rsidRDefault="00174D56" w:rsidP="00174D56">
      <w:pPr>
        <w:numPr>
          <w:ilvl w:val="0"/>
          <w:numId w:val="14"/>
        </w:numPr>
        <w:shd w:val="clear" w:color="auto" w:fill="FFFFFF"/>
        <w:spacing w:after="0"/>
        <w:rPr>
          <w:rFonts w:ascii="Trebuchet MS" w:hAnsi="Trebuchet MS"/>
          <w:szCs w:val="20"/>
        </w:rPr>
      </w:pPr>
      <w:r w:rsidRPr="00174D56">
        <w:rPr>
          <w:rFonts w:ascii="Trebuchet MS" w:hAnsi="Trebuchet MS"/>
          <w:szCs w:val="20"/>
        </w:rPr>
        <w:t>Provide an example of a training session you have conducted for staff or volunteers. How did you ensure the session was effective and engaging?</w:t>
      </w:r>
    </w:p>
    <w:p w14:paraId="528C1AEA" w14:textId="77777777" w:rsidR="00174D56" w:rsidRDefault="00174D56" w:rsidP="00174D56">
      <w:pPr>
        <w:shd w:val="clear" w:color="auto" w:fill="FFFFFF"/>
        <w:spacing w:after="0"/>
        <w:ind w:left="360"/>
        <w:rPr>
          <w:rFonts w:ascii="Trebuchet MS" w:hAnsi="Trebuchet MS"/>
          <w:szCs w:val="20"/>
        </w:rPr>
      </w:pPr>
    </w:p>
    <w:p w14:paraId="10456C82" w14:textId="3C1025EF" w:rsidR="00174D56" w:rsidRPr="00174D56" w:rsidRDefault="00174D56" w:rsidP="00174D56">
      <w:pPr>
        <w:numPr>
          <w:ilvl w:val="0"/>
          <w:numId w:val="14"/>
        </w:numPr>
        <w:shd w:val="clear" w:color="auto" w:fill="FFFFFF"/>
        <w:spacing w:after="0"/>
        <w:rPr>
          <w:rFonts w:ascii="Trebuchet MS" w:hAnsi="Trebuchet MS"/>
          <w:szCs w:val="20"/>
        </w:rPr>
      </w:pPr>
      <w:r w:rsidRPr="00174D56">
        <w:rPr>
          <w:rFonts w:ascii="Trebuchet MS" w:hAnsi="Trebuchet MS"/>
          <w:szCs w:val="20"/>
        </w:rPr>
        <w:t>Describe a challenging behaviour issue you have encountered with a shelter dog and how you addressed it.</w:t>
      </w:r>
    </w:p>
    <w:p w14:paraId="798710BE" w14:textId="77777777" w:rsidR="00174D56" w:rsidRPr="00174D56" w:rsidRDefault="00174D56" w:rsidP="00174D56">
      <w:pPr>
        <w:shd w:val="clear" w:color="auto" w:fill="FFFFFF"/>
        <w:spacing w:before="100" w:beforeAutospacing="1" w:after="100" w:afterAutospacing="1"/>
        <w:ind w:left="720"/>
        <w:rPr>
          <w:rFonts w:ascii="Trebuchet MS" w:hAnsi="Trebuchet MS"/>
          <w:szCs w:val="20"/>
        </w:rPr>
      </w:pPr>
    </w:p>
    <w:bookmarkEnd w:id="0"/>
    <w:p w14:paraId="69D54805" w14:textId="77777777" w:rsidR="00174D56" w:rsidRPr="00174D56" w:rsidRDefault="00174D56" w:rsidP="00174D56"/>
    <w:p w14:paraId="3EBB9855" w14:textId="77777777" w:rsidR="00174D56" w:rsidRPr="00174D56" w:rsidRDefault="00174D56" w:rsidP="00174D56"/>
    <w:p w14:paraId="71437DDF" w14:textId="77777777" w:rsidR="00435114" w:rsidRPr="00E0005B" w:rsidRDefault="00D911FB" w:rsidP="00231D53">
      <w:pPr>
        <w:pStyle w:val="Heading1"/>
      </w:pPr>
      <w:r w:rsidRPr="00E0005B">
        <w:lastRenderedPageBreak/>
        <w:t>DOCUMENT CONTROL</w:t>
      </w:r>
    </w:p>
    <w:tbl>
      <w:tblPr>
        <w:tblW w:w="9854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6839"/>
      </w:tblGrid>
      <w:tr w:rsidR="00435114" w:rsidRPr="00E0005B" w14:paraId="71132F95" w14:textId="77777777" w:rsidTr="00435114">
        <w:trPr>
          <w:cantSplit/>
        </w:trPr>
        <w:tc>
          <w:tcPr>
            <w:tcW w:w="3015" w:type="dxa"/>
          </w:tcPr>
          <w:p w14:paraId="4540C1DB" w14:textId="77777777" w:rsidR="00435114" w:rsidRPr="00BA71D5" w:rsidRDefault="00435114" w:rsidP="00435114">
            <w:pPr>
              <w:keepNext/>
              <w:keepLines/>
              <w:rPr>
                <w:rFonts w:ascii="Trebuchet MS" w:hAnsi="Trebuchet MS" w:cs="Arial"/>
                <w:b/>
                <w:sz w:val="24"/>
              </w:rPr>
            </w:pPr>
            <w:r w:rsidRPr="00BA71D5">
              <w:rPr>
                <w:rFonts w:ascii="Trebuchet MS" w:hAnsi="Trebuchet MS" w:cs="Arial"/>
                <w:b/>
                <w:sz w:val="24"/>
              </w:rPr>
              <w:t>Version Number</w:t>
            </w:r>
            <w:r w:rsidR="00BA71D5">
              <w:rPr>
                <w:rFonts w:ascii="Trebuchet MS" w:hAnsi="Trebuchet MS" w:cs="Arial"/>
                <w:b/>
                <w:sz w:val="24"/>
              </w:rPr>
              <w:t>:</w:t>
            </w:r>
          </w:p>
        </w:tc>
        <w:tc>
          <w:tcPr>
            <w:tcW w:w="6839" w:type="dxa"/>
          </w:tcPr>
          <w:p w14:paraId="6059D37C" w14:textId="30F27884" w:rsidR="00435114" w:rsidRPr="00E0005B" w:rsidRDefault="00BD2236" w:rsidP="00435114">
            <w:pPr>
              <w:keepNext/>
              <w:keepLines/>
              <w:rPr>
                <w:rFonts w:ascii="Trebuchet MS" w:hAnsi="Trebuchet MS" w:cs="Arial"/>
                <w:szCs w:val="22"/>
              </w:rPr>
            </w:pPr>
            <w:r>
              <w:rPr>
                <w:rFonts w:ascii="Trebuchet MS" w:hAnsi="Trebuchet MS" w:cs="Arial"/>
                <w:szCs w:val="22"/>
              </w:rPr>
              <w:t>3</w:t>
            </w:r>
            <w:r w:rsidR="00F036FC">
              <w:rPr>
                <w:rFonts w:ascii="Trebuchet MS" w:hAnsi="Trebuchet MS" w:cs="Arial"/>
                <w:szCs w:val="22"/>
              </w:rPr>
              <w:t>.0</w:t>
            </w:r>
          </w:p>
        </w:tc>
      </w:tr>
      <w:tr w:rsidR="00435114" w:rsidRPr="00E0005B" w14:paraId="0E015675" w14:textId="77777777" w:rsidTr="00435114">
        <w:trPr>
          <w:cantSplit/>
        </w:trPr>
        <w:tc>
          <w:tcPr>
            <w:tcW w:w="3015" w:type="dxa"/>
            <w:tcBorders>
              <w:bottom w:val="nil"/>
            </w:tcBorders>
          </w:tcPr>
          <w:p w14:paraId="08156AC8" w14:textId="77777777" w:rsidR="00435114" w:rsidRPr="00BA71D5" w:rsidRDefault="00435114" w:rsidP="00435114">
            <w:pPr>
              <w:keepNext/>
              <w:keepLines/>
              <w:rPr>
                <w:rFonts w:ascii="Trebuchet MS" w:hAnsi="Trebuchet MS" w:cs="Arial"/>
                <w:b/>
                <w:sz w:val="24"/>
              </w:rPr>
            </w:pPr>
            <w:r w:rsidRPr="00BA71D5">
              <w:rPr>
                <w:rFonts w:ascii="Trebuchet MS" w:hAnsi="Trebuchet MS" w:cs="Arial"/>
                <w:b/>
                <w:sz w:val="24"/>
              </w:rPr>
              <w:t>Future Review Date</w:t>
            </w:r>
            <w:r w:rsidR="00BA71D5">
              <w:rPr>
                <w:rFonts w:ascii="Trebuchet MS" w:hAnsi="Trebuchet MS" w:cs="Arial"/>
                <w:b/>
                <w:sz w:val="24"/>
              </w:rPr>
              <w:t>:</w:t>
            </w:r>
          </w:p>
        </w:tc>
        <w:tc>
          <w:tcPr>
            <w:tcW w:w="6839" w:type="dxa"/>
            <w:tcBorders>
              <w:bottom w:val="nil"/>
            </w:tcBorders>
          </w:tcPr>
          <w:p w14:paraId="38AE33AD" w14:textId="73A79644" w:rsidR="00435114" w:rsidRPr="00E0005B" w:rsidRDefault="00BD2236" w:rsidP="00F6398B">
            <w:pPr>
              <w:keepNext/>
              <w:keepLines/>
              <w:rPr>
                <w:rFonts w:ascii="Trebuchet MS" w:hAnsi="Trebuchet MS" w:cs="Arial"/>
                <w:szCs w:val="22"/>
              </w:rPr>
            </w:pPr>
            <w:r>
              <w:rPr>
                <w:rFonts w:ascii="Trebuchet MS" w:hAnsi="Trebuchet MS" w:cs="Arial"/>
                <w:szCs w:val="22"/>
              </w:rPr>
              <w:t>December 2025</w:t>
            </w:r>
          </w:p>
        </w:tc>
      </w:tr>
    </w:tbl>
    <w:p w14:paraId="645E7B7A" w14:textId="77777777" w:rsidR="00435114" w:rsidRPr="00E0005B" w:rsidRDefault="00435114" w:rsidP="00231D53">
      <w:pPr>
        <w:pStyle w:val="Heading1"/>
      </w:pPr>
      <w:r w:rsidRPr="00E0005B">
        <w:t>History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126"/>
        <w:gridCol w:w="6095"/>
      </w:tblGrid>
      <w:tr w:rsidR="00435114" w:rsidRPr="00BA71D5" w14:paraId="5DFAB4FF" w14:textId="77777777" w:rsidTr="00435114">
        <w:tc>
          <w:tcPr>
            <w:tcW w:w="1668" w:type="dxa"/>
          </w:tcPr>
          <w:p w14:paraId="17B3E146" w14:textId="77777777" w:rsidR="00435114" w:rsidRPr="00BA71D5" w:rsidRDefault="00435114" w:rsidP="0043511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BA71D5">
              <w:rPr>
                <w:rFonts w:ascii="Trebuchet MS" w:hAnsi="Trebuchet MS"/>
                <w:b/>
                <w:sz w:val="24"/>
              </w:rPr>
              <w:t>Date</w:t>
            </w:r>
          </w:p>
        </w:tc>
        <w:tc>
          <w:tcPr>
            <w:tcW w:w="2126" w:type="dxa"/>
          </w:tcPr>
          <w:p w14:paraId="6AD5E7C2" w14:textId="77777777" w:rsidR="00435114" w:rsidRPr="00BA71D5" w:rsidRDefault="00435114" w:rsidP="0043511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BA71D5">
              <w:rPr>
                <w:rFonts w:ascii="Trebuchet MS" w:hAnsi="Trebuchet MS"/>
                <w:b/>
                <w:sz w:val="24"/>
              </w:rPr>
              <w:t>Title</w:t>
            </w:r>
          </w:p>
        </w:tc>
        <w:tc>
          <w:tcPr>
            <w:tcW w:w="6095" w:type="dxa"/>
          </w:tcPr>
          <w:p w14:paraId="2B28F98F" w14:textId="77777777" w:rsidR="00435114" w:rsidRPr="00BA71D5" w:rsidRDefault="00435114" w:rsidP="0043511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BA71D5">
              <w:rPr>
                <w:rFonts w:ascii="Trebuchet MS" w:hAnsi="Trebuchet MS"/>
                <w:b/>
                <w:sz w:val="24"/>
              </w:rPr>
              <w:t>Notes</w:t>
            </w:r>
          </w:p>
        </w:tc>
      </w:tr>
      <w:tr w:rsidR="00435114" w:rsidRPr="00E0005B" w14:paraId="78E9171B" w14:textId="77777777" w:rsidTr="00435114">
        <w:tc>
          <w:tcPr>
            <w:tcW w:w="1668" w:type="dxa"/>
          </w:tcPr>
          <w:p w14:paraId="75FE7080" w14:textId="77777777" w:rsidR="00435114" w:rsidRPr="00E0005B" w:rsidRDefault="00C60418" w:rsidP="00D911FB">
            <w:pPr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15 January 2015</w:t>
            </w:r>
          </w:p>
        </w:tc>
        <w:tc>
          <w:tcPr>
            <w:tcW w:w="2126" w:type="dxa"/>
          </w:tcPr>
          <w:p w14:paraId="3D2EE4D9" w14:textId="77777777" w:rsidR="00435114" w:rsidRPr="00E0005B" w:rsidRDefault="00C60418" w:rsidP="00435114">
            <w:pPr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Behavioural Trainer</w:t>
            </w:r>
          </w:p>
        </w:tc>
        <w:tc>
          <w:tcPr>
            <w:tcW w:w="6095" w:type="dxa"/>
          </w:tcPr>
          <w:p w14:paraId="4B0E2688" w14:textId="77777777" w:rsidR="00435114" w:rsidRPr="00E0005B" w:rsidRDefault="00C60418" w:rsidP="00FD1951">
            <w:pPr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New position.</w:t>
            </w:r>
          </w:p>
        </w:tc>
      </w:tr>
      <w:tr w:rsidR="009B5127" w:rsidRPr="00E0005B" w14:paraId="563A9E8C" w14:textId="77777777" w:rsidTr="00435114">
        <w:tc>
          <w:tcPr>
            <w:tcW w:w="1668" w:type="dxa"/>
          </w:tcPr>
          <w:p w14:paraId="59DC8E2F" w14:textId="201AD2E2" w:rsidR="009B5127" w:rsidRDefault="009B5127" w:rsidP="00D911FB">
            <w:pPr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31 March 2022</w:t>
            </w:r>
          </w:p>
        </w:tc>
        <w:tc>
          <w:tcPr>
            <w:tcW w:w="2126" w:type="dxa"/>
          </w:tcPr>
          <w:p w14:paraId="7D479669" w14:textId="26814597" w:rsidR="009B5127" w:rsidRDefault="009B5127" w:rsidP="00435114">
            <w:pPr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 xml:space="preserve">Assistant Behavioural </w:t>
            </w:r>
            <w:r w:rsidR="00EE52F6">
              <w:rPr>
                <w:rFonts w:ascii="Trebuchet MS" w:hAnsi="Trebuchet MS"/>
                <w:szCs w:val="22"/>
              </w:rPr>
              <w:t>T</w:t>
            </w:r>
            <w:r>
              <w:rPr>
                <w:rFonts w:ascii="Trebuchet MS" w:hAnsi="Trebuchet MS"/>
                <w:szCs w:val="22"/>
              </w:rPr>
              <w:t>rainer</w:t>
            </w:r>
          </w:p>
        </w:tc>
        <w:tc>
          <w:tcPr>
            <w:tcW w:w="6095" w:type="dxa"/>
          </w:tcPr>
          <w:p w14:paraId="3E622538" w14:textId="27A66FFE" w:rsidR="009B5127" w:rsidRDefault="009B5127" w:rsidP="00FD1951">
            <w:pPr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New casual position</w:t>
            </w:r>
          </w:p>
        </w:tc>
      </w:tr>
      <w:tr w:rsidR="00BD2236" w:rsidRPr="00E0005B" w14:paraId="248C46E8" w14:textId="77777777" w:rsidTr="00435114">
        <w:tc>
          <w:tcPr>
            <w:tcW w:w="1668" w:type="dxa"/>
          </w:tcPr>
          <w:p w14:paraId="32879A9D" w14:textId="63A8C79A" w:rsidR="00BD2236" w:rsidRDefault="00BD2236" w:rsidP="00D911FB">
            <w:pPr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20 December 2024</w:t>
            </w:r>
          </w:p>
        </w:tc>
        <w:tc>
          <w:tcPr>
            <w:tcW w:w="2126" w:type="dxa"/>
          </w:tcPr>
          <w:p w14:paraId="17435008" w14:textId="22C83C3F" w:rsidR="00BD2236" w:rsidRDefault="00BD2236" w:rsidP="00435114">
            <w:pPr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 xml:space="preserve">Assistant </w:t>
            </w:r>
            <w:r w:rsidR="0086426E">
              <w:rPr>
                <w:rFonts w:ascii="Trebuchet MS" w:hAnsi="Trebuchet MS"/>
                <w:szCs w:val="22"/>
              </w:rPr>
              <w:t>Behavioural trainer</w:t>
            </w:r>
          </w:p>
        </w:tc>
        <w:tc>
          <w:tcPr>
            <w:tcW w:w="6095" w:type="dxa"/>
          </w:tcPr>
          <w:p w14:paraId="0C61F1F7" w14:textId="31BD4DEA" w:rsidR="00BD2236" w:rsidRDefault="0086426E" w:rsidP="00FD1951">
            <w:pPr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 xml:space="preserve">Update of objectives, duties, reporting line. </w:t>
            </w:r>
          </w:p>
        </w:tc>
      </w:tr>
    </w:tbl>
    <w:p w14:paraId="21284FA3" w14:textId="77777777" w:rsidR="00342B86" w:rsidRPr="00E0005B" w:rsidRDefault="00342B86" w:rsidP="002B10E3">
      <w:pPr>
        <w:pStyle w:val="Heading1"/>
      </w:pPr>
    </w:p>
    <w:sectPr w:rsidR="00342B86" w:rsidRPr="00E0005B" w:rsidSect="00D07759"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323" w:footer="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2D358" w14:textId="77777777" w:rsidR="00FD1951" w:rsidRDefault="00FD1951">
      <w:r>
        <w:separator/>
      </w:r>
    </w:p>
  </w:endnote>
  <w:endnote w:type="continuationSeparator" w:id="0">
    <w:p w14:paraId="083DC9EA" w14:textId="77777777" w:rsidR="00FD1951" w:rsidRDefault="00FD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DFCCB" w14:textId="77777777" w:rsidR="00FD1951" w:rsidRPr="002B10E3" w:rsidRDefault="00FD1951">
    <w:pPr>
      <w:jc w:val="center"/>
      <w:rPr>
        <w:rFonts w:ascii="Trebuchet MS" w:hAnsi="Trebuchet MS"/>
        <w:sz w:val="20"/>
        <w:szCs w:val="20"/>
      </w:rPr>
    </w:pPr>
    <w:r w:rsidRPr="002B10E3">
      <w:rPr>
        <w:rFonts w:ascii="Trebuchet MS" w:hAnsi="Trebuchet MS"/>
        <w:sz w:val="20"/>
        <w:szCs w:val="20"/>
      </w:rPr>
      <w:t xml:space="preserve">Page </w:t>
    </w:r>
    <w:r w:rsidRPr="002B10E3">
      <w:rPr>
        <w:rFonts w:ascii="Trebuchet MS" w:hAnsi="Trebuchet MS"/>
        <w:sz w:val="20"/>
        <w:szCs w:val="20"/>
      </w:rPr>
      <w:fldChar w:fldCharType="begin"/>
    </w:r>
    <w:r w:rsidRPr="002B10E3">
      <w:rPr>
        <w:rFonts w:ascii="Trebuchet MS" w:hAnsi="Trebuchet MS"/>
        <w:sz w:val="20"/>
        <w:szCs w:val="20"/>
      </w:rPr>
      <w:instrText xml:space="preserve"> PAGE </w:instrText>
    </w:r>
    <w:r w:rsidRPr="002B10E3">
      <w:rPr>
        <w:rFonts w:ascii="Trebuchet MS" w:hAnsi="Trebuchet MS"/>
        <w:sz w:val="20"/>
        <w:szCs w:val="20"/>
      </w:rPr>
      <w:fldChar w:fldCharType="separate"/>
    </w:r>
    <w:r w:rsidR="001630A0">
      <w:rPr>
        <w:rFonts w:ascii="Trebuchet MS" w:hAnsi="Trebuchet MS"/>
        <w:noProof/>
        <w:sz w:val="20"/>
        <w:szCs w:val="20"/>
      </w:rPr>
      <w:t>2</w:t>
    </w:r>
    <w:r w:rsidRPr="002B10E3">
      <w:rPr>
        <w:rFonts w:ascii="Trebuchet MS" w:hAnsi="Trebuchet MS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200CA" w14:textId="77777777" w:rsidR="00FD1951" w:rsidRPr="004F74B0" w:rsidRDefault="00FD1951" w:rsidP="00591CA2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3D830" w14:textId="77777777" w:rsidR="00FD1951" w:rsidRDefault="00FD1951">
      <w:r>
        <w:separator/>
      </w:r>
    </w:p>
  </w:footnote>
  <w:footnote w:type="continuationSeparator" w:id="0">
    <w:p w14:paraId="012F414A" w14:textId="77777777" w:rsidR="00FD1951" w:rsidRDefault="00FD1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55" w:type="dxa"/>
      <w:tblInd w:w="-4" w:type="dxa"/>
      <w:tblLook w:val="01E0" w:firstRow="1" w:lastRow="1" w:firstColumn="1" w:lastColumn="1" w:noHBand="0" w:noVBand="0"/>
    </w:tblPr>
    <w:tblGrid>
      <w:gridCol w:w="3936"/>
      <w:gridCol w:w="5919"/>
    </w:tblGrid>
    <w:tr w:rsidR="00FD1951" w14:paraId="5822389E" w14:textId="77777777" w:rsidTr="00E0005B">
      <w:tc>
        <w:tcPr>
          <w:tcW w:w="3666" w:type="dxa"/>
        </w:tcPr>
        <w:p w14:paraId="74C7B041" w14:textId="77777777" w:rsidR="00FD1951" w:rsidRDefault="00FD1951" w:rsidP="00225668">
          <w:pPr>
            <w:spacing w:after="0"/>
          </w:pPr>
          <w:r>
            <w:rPr>
              <w:noProof/>
              <w:lang w:eastAsia="en-AU"/>
            </w:rPr>
            <w:drawing>
              <wp:inline distT="0" distB="0" distL="0" distR="0" wp14:anchorId="1315F4AD" wp14:editId="4C58443F">
                <wp:extent cx="2333625" cy="506773"/>
                <wp:effectExtent l="19050" t="0" r="9525" b="0"/>
                <wp:docPr id="1" name="Picture 1" descr="RSPCALogo_notag_black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SPCALogo_notag_black_CMYK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2121" cy="5086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BC1A43A" w14:textId="77777777" w:rsidR="00FD1951" w:rsidRDefault="00FD1951" w:rsidP="00225668">
          <w:pPr>
            <w:spacing w:after="0"/>
          </w:pPr>
        </w:p>
      </w:tc>
      <w:tc>
        <w:tcPr>
          <w:tcW w:w="6189" w:type="dxa"/>
          <w:vAlign w:val="bottom"/>
        </w:tcPr>
        <w:p w14:paraId="3EC60D3A" w14:textId="77777777" w:rsidR="00FD1951" w:rsidRDefault="00FD1951" w:rsidP="00225668">
          <w:pPr>
            <w:spacing w:after="0"/>
            <w:jc w:val="right"/>
            <w:rPr>
              <w:rFonts w:ascii="Trebuchet MS" w:hAnsi="Trebuchet MS"/>
              <w:b/>
              <w:sz w:val="56"/>
              <w:szCs w:val="56"/>
            </w:rPr>
          </w:pPr>
          <w:r w:rsidRPr="00E0005B">
            <w:rPr>
              <w:rFonts w:ascii="Trebuchet MS" w:hAnsi="Trebuchet MS"/>
              <w:b/>
              <w:sz w:val="56"/>
              <w:szCs w:val="56"/>
            </w:rPr>
            <w:t>Job Description</w:t>
          </w:r>
        </w:p>
        <w:p w14:paraId="4EF640D6" w14:textId="77777777" w:rsidR="00FD1951" w:rsidRPr="000A4457" w:rsidRDefault="00FD1951" w:rsidP="00225668">
          <w:pPr>
            <w:spacing w:after="0"/>
            <w:jc w:val="right"/>
            <w:rPr>
              <w:rFonts w:ascii="Trebuchet MS" w:hAnsi="Trebuchet MS"/>
              <w:b/>
              <w:sz w:val="10"/>
              <w:szCs w:val="56"/>
            </w:rPr>
          </w:pPr>
        </w:p>
      </w:tc>
    </w:tr>
  </w:tbl>
  <w:p w14:paraId="33E2EE4D" w14:textId="77777777" w:rsidR="00FD1951" w:rsidRPr="00591CA2" w:rsidRDefault="00FD1951" w:rsidP="00225668">
    <w:pPr>
      <w:spacing w:after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B068F"/>
    <w:multiLevelType w:val="hybridMultilevel"/>
    <w:tmpl w:val="749CFE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21D46"/>
    <w:multiLevelType w:val="multilevel"/>
    <w:tmpl w:val="9C8E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F22FA"/>
    <w:multiLevelType w:val="hybridMultilevel"/>
    <w:tmpl w:val="071AB8D4"/>
    <w:lvl w:ilvl="0" w:tplc="74D6B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67F60"/>
    <w:multiLevelType w:val="multilevel"/>
    <w:tmpl w:val="A34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334939"/>
    <w:multiLevelType w:val="multilevel"/>
    <w:tmpl w:val="73A0565C"/>
    <w:lvl w:ilvl="0">
      <w:start w:val="1"/>
      <w:numFmt w:val="decimal"/>
      <w:pStyle w:val="Styl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E54194E"/>
    <w:multiLevelType w:val="multilevel"/>
    <w:tmpl w:val="B15C8ED0"/>
    <w:styleLink w:val="Style2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71593D"/>
    <w:multiLevelType w:val="multilevel"/>
    <w:tmpl w:val="5ECA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4217FE"/>
    <w:multiLevelType w:val="multilevel"/>
    <w:tmpl w:val="56B0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914123"/>
    <w:multiLevelType w:val="hybridMultilevel"/>
    <w:tmpl w:val="F86A906E"/>
    <w:lvl w:ilvl="0" w:tplc="FC4A3232">
      <w:start w:val="1"/>
      <w:numFmt w:val="bullet"/>
      <w:pStyle w:val="BulletText"/>
      <w:lvlText w:val=""/>
      <w:lvlJc w:val="left"/>
      <w:pPr>
        <w:tabs>
          <w:tab w:val="num" w:pos="482"/>
        </w:tabs>
        <w:ind w:left="482" w:hanging="48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B4ACE"/>
    <w:multiLevelType w:val="hybridMultilevel"/>
    <w:tmpl w:val="8FB21188"/>
    <w:lvl w:ilvl="0" w:tplc="74D6B6A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F5CBC"/>
    <w:multiLevelType w:val="multilevel"/>
    <w:tmpl w:val="A684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841D3C"/>
    <w:multiLevelType w:val="multilevel"/>
    <w:tmpl w:val="6F50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567FC7"/>
    <w:multiLevelType w:val="hybridMultilevel"/>
    <w:tmpl w:val="2DDC9808"/>
    <w:lvl w:ilvl="0" w:tplc="3E140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32D418">
      <w:start w:val="1"/>
      <w:numFmt w:val="bullet"/>
      <w:pStyle w:val="Bullets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94F72"/>
    <w:multiLevelType w:val="multilevel"/>
    <w:tmpl w:val="095C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6580697">
    <w:abstractNumId w:val="4"/>
  </w:num>
  <w:num w:numId="2" w16cid:durableId="1430547077">
    <w:abstractNumId w:val="5"/>
  </w:num>
  <w:num w:numId="3" w16cid:durableId="28071118">
    <w:abstractNumId w:val="8"/>
  </w:num>
  <w:num w:numId="4" w16cid:durableId="1047726666">
    <w:abstractNumId w:val="9"/>
  </w:num>
  <w:num w:numId="5" w16cid:durableId="1975257842">
    <w:abstractNumId w:val="12"/>
  </w:num>
  <w:num w:numId="6" w16cid:durableId="1953777686">
    <w:abstractNumId w:val="2"/>
  </w:num>
  <w:num w:numId="7" w16cid:durableId="120807503">
    <w:abstractNumId w:val="0"/>
  </w:num>
  <w:num w:numId="8" w16cid:durableId="888497652">
    <w:abstractNumId w:val="11"/>
  </w:num>
  <w:num w:numId="9" w16cid:durableId="341475124">
    <w:abstractNumId w:val="6"/>
  </w:num>
  <w:num w:numId="10" w16cid:durableId="194779897">
    <w:abstractNumId w:val="1"/>
  </w:num>
  <w:num w:numId="11" w16cid:durableId="1791707340">
    <w:abstractNumId w:val="9"/>
  </w:num>
  <w:num w:numId="12" w16cid:durableId="1487628686">
    <w:abstractNumId w:val="3"/>
  </w:num>
  <w:num w:numId="13" w16cid:durableId="259215686">
    <w:abstractNumId w:val="9"/>
  </w:num>
  <w:num w:numId="14" w16cid:durableId="1845972530">
    <w:abstractNumId w:val="13"/>
  </w:num>
  <w:num w:numId="15" w16cid:durableId="1711418114">
    <w:abstractNumId w:val="10"/>
  </w:num>
  <w:num w:numId="16" w16cid:durableId="147456216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drawingGridHorizontalSpacing w:val="57"/>
  <w:displayVerticalDrawingGridEvery w:val="2"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04"/>
    <w:rsid w:val="0001009E"/>
    <w:rsid w:val="00030762"/>
    <w:rsid w:val="00042787"/>
    <w:rsid w:val="00050CD1"/>
    <w:rsid w:val="0006687D"/>
    <w:rsid w:val="00076B3F"/>
    <w:rsid w:val="00084CA5"/>
    <w:rsid w:val="000A4457"/>
    <w:rsid w:val="000A6989"/>
    <w:rsid w:val="000B502F"/>
    <w:rsid w:val="000B60C1"/>
    <w:rsid w:val="000C7B10"/>
    <w:rsid w:val="000E182D"/>
    <w:rsid w:val="000F2923"/>
    <w:rsid w:val="000F42D2"/>
    <w:rsid w:val="000F55C9"/>
    <w:rsid w:val="00102B33"/>
    <w:rsid w:val="00107628"/>
    <w:rsid w:val="00110FD5"/>
    <w:rsid w:val="00113603"/>
    <w:rsid w:val="00115837"/>
    <w:rsid w:val="00125A36"/>
    <w:rsid w:val="00126E04"/>
    <w:rsid w:val="001379C2"/>
    <w:rsid w:val="00141587"/>
    <w:rsid w:val="0015212C"/>
    <w:rsid w:val="001610C1"/>
    <w:rsid w:val="001630A0"/>
    <w:rsid w:val="00170311"/>
    <w:rsid w:val="00174D56"/>
    <w:rsid w:val="001802CB"/>
    <w:rsid w:val="00197C34"/>
    <w:rsid w:val="001A2BB6"/>
    <w:rsid w:val="001B41C3"/>
    <w:rsid w:val="001B5544"/>
    <w:rsid w:val="001C52D0"/>
    <w:rsid w:val="001D1FC6"/>
    <w:rsid w:val="001E5219"/>
    <w:rsid w:val="001F353E"/>
    <w:rsid w:val="00204892"/>
    <w:rsid w:val="00204A50"/>
    <w:rsid w:val="00205877"/>
    <w:rsid w:val="002073CC"/>
    <w:rsid w:val="002250EF"/>
    <w:rsid w:val="00225668"/>
    <w:rsid w:val="00231D53"/>
    <w:rsid w:val="00237FF0"/>
    <w:rsid w:val="0024159A"/>
    <w:rsid w:val="00242E78"/>
    <w:rsid w:val="00243E4C"/>
    <w:rsid w:val="00255816"/>
    <w:rsid w:val="00264E16"/>
    <w:rsid w:val="00267752"/>
    <w:rsid w:val="00282E61"/>
    <w:rsid w:val="002844E5"/>
    <w:rsid w:val="002B10E3"/>
    <w:rsid w:val="002B301F"/>
    <w:rsid w:val="002B727E"/>
    <w:rsid w:val="002D1B30"/>
    <w:rsid w:val="002F0727"/>
    <w:rsid w:val="0030566E"/>
    <w:rsid w:val="003214D2"/>
    <w:rsid w:val="003222AA"/>
    <w:rsid w:val="00330345"/>
    <w:rsid w:val="00342B86"/>
    <w:rsid w:val="00344B0E"/>
    <w:rsid w:val="0035106E"/>
    <w:rsid w:val="0035207E"/>
    <w:rsid w:val="003617DF"/>
    <w:rsid w:val="00363217"/>
    <w:rsid w:val="003657EF"/>
    <w:rsid w:val="00366350"/>
    <w:rsid w:val="00395873"/>
    <w:rsid w:val="003A2DC0"/>
    <w:rsid w:val="003C00A9"/>
    <w:rsid w:val="003C2616"/>
    <w:rsid w:val="003E0CA3"/>
    <w:rsid w:val="003F1B1A"/>
    <w:rsid w:val="003F50CD"/>
    <w:rsid w:val="00404AE0"/>
    <w:rsid w:val="00406C68"/>
    <w:rsid w:val="00407FFE"/>
    <w:rsid w:val="004156FF"/>
    <w:rsid w:val="0042208D"/>
    <w:rsid w:val="00423AF5"/>
    <w:rsid w:val="00435114"/>
    <w:rsid w:val="004611CF"/>
    <w:rsid w:val="00466490"/>
    <w:rsid w:val="0046659D"/>
    <w:rsid w:val="00470403"/>
    <w:rsid w:val="004756F2"/>
    <w:rsid w:val="00486C95"/>
    <w:rsid w:val="004874FD"/>
    <w:rsid w:val="00491E79"/>
    <w:rsid w:val="00492FDB"/>
    <w:rsid w:val="00493B3F"/>
    <w:rsid w:val="00496CF0"/>
    <w:rsid w:val="004A7B9B"/>
    <w:rsid w:val="004B177D"/>
    <w:rsid w:val="004B1F03"/>
    <w:rsid w:val="004B6986"/>
    <w:rsid w:val="004C6630"/>
    <w:rsid w:val="004D4B6B"/>
    <w:rsid w:val="004F243B"/>
    <w:rsid w:val="004F74B0"/>
    <w:rsid w:val="005031BA"/>
    <w:rsid w:val="0051345D"/>
    <w:rsid w:val="00524DDD"/>
    <w:rsid w:val="00532CD1"/>
    <w:rsid w:val="0054179B"/>
    <w:rsid w:val="005449E2"/>
    <w:rsid w:val="00545311"/>
    <w:rsid w:val="005559CB"/>
    <w:rsid w:val="005610D6"/>
    <w:rsid w:val="00564CE3"/>
    <w:rsid w:val="005703B8"/>
    <w:rsid w:val="00573622"/>
    <w:rsid w:val="00591CA2"/>
    <w:rsid w:val="005B5DB1"/>
    <w:rsid w:val="005B7C9D"/>
    <w:rsid w:val="005D380B"/>
    <w:rsid w:val="005D602A"/>
    <w:rsid w:val="005E04E8"/>
    <w:rsid w:val="005E0A19"/>
    <w:rsid w:val="005E1C04"/>
    <w:rsid w:val="005E3BAF"/>
    <w:rsid w:val="005F5904"/>
    <w:rsid w:val="006137D5"/>
    <w:rsid w:val="00613E63"/>
    <w:rsid w:val="00614003"/>
    <w:rsid w:val="006356FC"/>
    <w:rsid w:val="00637BB1"/>
    <w:rsid w:val="00637C0E"/>
    <w:rsid w:val="006448F1"/>
    <w:rsid w:val="0065122A"/>
    <w:rsid w:val="00655584"/>
    <w:rsid w:val="00660FBA"/>
    <w:rsid w:val="00661F8D"/>
    <w:rsid w:val="006627E7"/>
    <w:rsid w:val="006773F3"/>
    <w:rsid w:val="00682C62"/>
    <w:rsid w:val="00692384"/>
    <w:rsid w:val="006A239D"/>
    <w:rsid w:val="006B3D0D"/>
    <w:rsid w:val="006C2657"/>
    <w:rsid w:val="006C2A49"/>
    <w:rsid w:val="006C4ECE"/>
    <w:rsid w:val="006D6D5D"/>
    <w:rsid w:val="006E2C23"/>
    <w:rsid w:val="006E3545"/>
    <w:rsid w:val="006F0FB7"/>
    <w:rsid w:val="006F15D4"/>
    <w:rsid w:val="0070687C"/>
    <w:rsid w:val="00711D36"/>
    <w:rsid w:val="00725F4A"/>
    <w:rsid w:val="00733955"/>
    <w:rsid w:val="00736DCA"/>
    <w:rsid w:val="00750A7D"/>
    <w:rsid w:val="00753A5F"/>
    <w:rsid w:val="00753D39"/>
    <w:rsid w:val="00772A9F"/>
    <w:rsid w:val="0077677B"/>
    <w:rsid w:val="007855BD"/>
    <w:rsid w:val="00787CCD"/>
    <w:rsid w:val="0079187D"/>
    <w:rsid w:val="007A67EE"/>
    <w:rsid w:val="007A7DA3"/>
    <w:rsid w:val="007B1B0C"/>
    <w:rsid w:val="007B1DF0"/>
    <w:rsid w:val="007B2154"/>
    <w:rsid w:val="007B288B"/>
    <w:rsid w:val="007B7DCD"/>
    <w:rsid w:val="007C79DB"/>
    <w:rsid w:val="007D3111"/>
    <w:rsid w:val="007E161C"/>
    <w:rsid w:val="0080162C"/>
    <w:rsid w:val="0080241F"/>
    <w:rsid w:val="00806A99"/>
    <w:rsid w:val="00806CFC"/>
    <w:rsid w:val="008105BE"/>
    <w:rsid w:val="00830598"/>
    <w:rsid w:val="00834E03"/>
    <w:rsid w:val="008364E1"/>
    <w:rsid w:val="00853214"/>
    <w:rsid w:val="008574FB"/>
    <w:rsid w:val="0086426E"/>
    <w:rsid w:val="0087452D"/>
    <w:rsid w:val="008803A3"/>
    <w:rsid w:val="008825CA"/>
    <w:rsid w:val="00887CFB"/>
    <w:rsid w:val="008B2900"/>
    <w:rsid w:val="008B638A"/>
    <w:rsid w:val="008B6671"/>
    <w:rsid w:val="008E4BA7"/>
    <w:rsid w:val="008F42F4"/>
    <w:rsid w:val="00930C3D"/>
    <w:rsid w:val="00940948"/>
    <w:rsid w:val="009545E9"/>
    <w:rsid w:val="00965DA4"/>
    <w:rsid w:val="0097352E"/>
    <w:rsid w:val="00987A89"/>
    <w:rsid w:val="00993D76"/>
    <w:rsid w:val="009A58AE"/>
    <w:rsid w:val="009B5127"/>
    <w:rsid w:val="009B7DF0"/>
    <w:rsid w:val="009C11E9"/>
    <w:rsid w:val="009C57FE"/>
    <w:rsid w:val="009E78E4"/>
    <w:rsid w:val="009F4A7B"/>
    <w:rsid w:val="00A04D80"/>
    <w:rsid w:val="00A04F9C"/>
    <w:rsid w:val="00A207DB"/>
    <w:rsid w:val="00A31BAB"/>
    <w:rsid w:val="00A33AA8"/>
    <w:rsid w:val="00A41FAC"/>
    <w:rsid w:val="00A520A5"/>
    <w:rsid w:val="00A52CBD"/>
    <w:rsid w:val="00A566D0"/>
    <w:rsid w:val="00A65BDD"/>
    <w:rsid w:val="00A75997"/>
    <w:rsid w:val="00A8282E"/>
    <w:rsid w:val="00A92B32"/>
    <w:rsid w:val="00A9373C"/>
    <w:rsid w:val="00A97676"/>
    <w:rsid w:val="00AA532B"/>
    <w:rsid w:val="00AA725B"/>
    <w:rsid w:val="00AB22F2"/>
    <w:rsid w:val="00AB4654"/>
    <w:rsid w:val="00AB5E20"/>
    <w:rsid w:val="00AC0B88"/>
    <w:rsid w:val="00AC2BF3"/>
    <w:rsid w:val="00AD0454"/>
    <w:rsid w:val="00AD1FC4"/>
    <w:rsid w:val="00AD69BF"/>
    <w:rsid w:val="00AE21E5"/>
    <w:rsid w:val="00AE443F"/>
    <w:rsid w:val="00AE4D8A"/>
    <w:rsid w:val="00AF4077"/>
    <w:rsid w:val="00B0015F"/>
    <w:rsid w:val="00B351E2"/>
    <w:rsid w:val="00B37C92"/>
    <w:rsid w:val="00B46A57"/>
    <w:rsid w:val="00B538F4"/>
    <w:rsid w:val="00B54B4C"/>
    <w:rsid w:val="00B54D2B"/>
    <w:rsid w:val="00B622D5"/>
    <w:rsid w:val="00B64F34"/>
    <w:rsid w:val="00B709A3"/>
    <w:rsid w:val="00B70C84"/>
    <w:rsid w:val="00B813CF"/>
    <w:rsid w:val="00B85519"/>
    <w:rsid w:val="00B855E2"/>
    <w:rsid w:val="00BA71D5"/>
    <w:rsid w:val="00BC63B4"/>
    <w:rsid w:val="00BC7822"/>
    <w:rsid w:val="00BD2236"/>
    <w:rsid w:val="00BD5F84"/>
    <w:rsid w:val="00BD5FF3"/>
    <w:rsid w:val="00BD629E"/>
    <w:rsid w:val="00BE0081"/>
    <w:rsid w:val="00BE3AB9"/>
    <w:rsid w:val="00BE5976"/>
    <w:rsid w:val="00C00F7E"/>
    <w:rsid w:val="00C049AE"/>
    <w:rsid w:val="00C06E15"/>
    <w:rsid w:val="00C1043B"/>
    <w:rsid w:val="00C269C9"/>
    <w:rsid w:val="00C52CDF"/>
    <w:rsid w:val="00C5345D"/>
    <w:rsid w:val="00C60418"/>
    <w:rsid w:val="00CA0928"/>
    <w:rsid w:val="00CA1056"/>
    <w:rsid w:val="00CA65EB"/>
    <w:rsid w:val="00CC2E11"/>
    <w:rsid w:val="00CC49A8"/>
    <w:rsid w:val="00CC5907"/>
    <w:rsid w:val="00CD29D3"/>
    <w:rsid w:val="00CF2831"/>
    <w:rsid w:val="00CF78C7"/>
    <w:rsid w:val="00D02140"/>
    <w:rsid w:val="00D07759"/>
    <w:rsid w:val="00D07DEF"/>
    <w:rsid w:val="00D228A2"/>
    <w:rsid w:val="00D23706"/>
    <w:rsid w:val="00D26020"/>
    <w:rsid w:val="00D26048"/>
    <w:rsid w:val="00D40BEB"/>
    <w:rsid w:val="00D51C13"/>
    <w:rsid w:val="00D776C6"/>
    <w:rsid w:val="00D82F4C"/>
    <w:rsid w:val="00D85172"/>
    <w:rsid w:val="00D86ACB"/>
    <w:rsid w:val="00D911FB"/>
    <w:rsid w:val="00D978FD"/>
    <w:rsid w:val="00DD793C"/>
    <w:rsid w:val="00DE1441"/>
    <w:rsid w:val="00DF0375"/>
    <w:rsid w:val="00DF657B"/>
    <w:rsid w:val="00DF7252"/>
    <w:rsid w:val="00DF7E16"/>
    <w:rsid w:val="00E0005B"/>
    <w:rsid w:val="00E0490B"/>
    <w:rsid w:val="00E06614"/>
    <w:rsid w:val="00E12886"/>
    <w:rsid w:val="00E12997"/>
    <w:rsid w:val="00E42A47"/>
    <w:rsid w:val="00E60594"/>
    <w:rsid w:val="00E61491"/>
    <w:rsid w:val="00E62731"/>
    <w:rsid w:val="00E902AB"/>
    <w:rsid w:val="00EA4A2D"/>
    <w:rsid w:val="00EA66D9"/>
    <w:rsid w:val="00EA6E4F"/>
    <w:rsid w:val="00EB0A50"/>
    <w:rsid w:val="00EB5CAA"/>
    <w:rsid w:val="00ED145F"/>
    <w:rsid w:val="00ED5E07"/>
    <w:rsid w:val="00EE10A6"/>
    <w:rsid w:val="00EE1403"/>
    <w:rsid w:val="00EE2449"/>
    <w:rsid w:val="00EE4FF8"/>
    <w:rsid w:val="00EE52F6"/>
    <w:rsid w:val="00EF3CE0"/>
    <w:rsid w:val="00EF4A96"/>
    <w:rsid w:val="00F036FC"/>
    <w:rsid w:val="00F1391D"/>
    <w:rsid w:val="00F16C1E"/>
    <w:rsid w:val="00F23887"/>
    <w:rsid w:val="00F23CB9"/>
    <w:rsid w:val="00F2513F"/>
    <w:rsid w:val="00F358B4"/>
    <w:rsid w:val="00F424CF"/>
    <w:rsid w:val="00F43D0D"/>
    <w:rsid w:val="00F56A63"/>
    <w:rsid w:val="00F6118B"/>
    <w:rsid w:val="00F6398B"/>
    <w:rsid w:val="00F66A1A"/>
    <w:rsid w:val="00F66F76"/>
    <w:rsid w:val="00F67980"/>
    <w:rsid w:val="00F77840"/>
    <w:rsid w:val="00F85A33"/>
    <w:rsid w:val="00FC77E7"/>
    <w:rsid w:val="00FD173A"/>
    <w:rsid w:val="00FD1951"/>
    <w:rsid w:val="00FE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."/>
  <w:listSeparator w:val=","/>
  <w14:docId w14:val="1C3A0F27"/>
  <w15:docId w15:val="{F5701081-744F-4E14-BA46-A4FF6B3A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2886"/>
    <w:pPr>
      <w:spacing w:after="12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231D53"/>
    <w:pPr>
      <w:keepNext/>
      <w:widowControl w:val="0"/>
      <w:spacing w:before="240"/>
      <w:outlineLvl w:val="0"/>
    </w:pPr>
    <w:rPr>
      <w:rFonts w:ascii="Trebuchet MS" w:hAnsi="Trebuchet MS"/>
      <w:b/>
      <w:bCs/>
      <w:sz w:val="28"/>
      <w:szCs w:val="52"/>
    </w:rPr>
  </w:style>
  <w:style w:type="paragraph" w:styleId="Heading2">
    <w:name w:val="heading 2"/>
    <w:basedOn w:val="Normal"/>
    <w:next w:val="Normal"/>
    <w:autoRedefine/>
    <w:qFormat/>
    <w:rsid w:val="00231D53"/>
    <w:pPr>
      <w:keepNext/>
      <w:widowControl w:val="0"/>
      <w:autoSpaceDE w:val="0"/>
      <w:autoSpaceDN w:val="0"/>
      <w:adjustRightInd w:val="0"/>
      <w:spacing w:before="180"/>
      <w:outlineLvl w:val="1"/>
    </w:pPr>
    <w:rPr>
      <w:rFonts w:ascii="Trebuchet MS" w:hAnsi="Trebuchet MS"/>
      <w:b/>
      <w:bCs/>
      <w:color w:val="000000"/>
      <w:sz w:val="24"/>
      <w:szCs w:val="32"/>
    </w:rPr>
  </w:style>
  <w:style w:type="paragraph" w:styleId="Heading3">
    <w:name w:val="heading 3"/>
    <w:basedOn w:val="Normal"/>
    <w:next w:val="Normal"/>
    <w:autoRedefine/>
    <w:qFormat/>
    <w:rsid w:val="006F0FB7"/>
    <w:pPr>
      <w:keepNext/>
      <w:widowControl w:val="0"/>
      <w:autoSpaceDE w:val="0"/>
      <w:autoSpaceDN w:val="0"/>
      <w:adjustRightInd w:val="0"/>
      <w:spacing w:before="120" w:after="60"/>
      <w:outlineLvl w:val="2"/>
    </w:pPr>
    <w:rPr>
      <w:rFonts w:ascii="Trebuchet MS" w:hAnsi="Trebuchet MS" w:cs="Arial"/>
      <w:bCs/>
      <w:i/>
      <w:sz w:val="24"/>
      <w:szCs w:val="26"/>
    </w:rPr>
  </w:style>
  <w:style w:type="paragraph" w:styleId="Heading4">
    <w:name w:val="heading 4"/>
    <w:basedOn w:val="Normal"/>
    <w:next w:val="Normal"/>
    <w:autoRedefine/>
    <w:qFormat/>
    <w:rsid w:val="00524DDD"/>
    <w:pPr>
      <w:keepNext/>
      <w:widowControl w:val="0"/>
      <w:numPr>
        <w:ilvl w:val="3"/>
        <w:numId w:val="1"/>
      </w:numPr>
      <w:spacing w:before="240"/>
      <w:outlineLvl w:val="3"/>
    </w:pPr>
    <w:rPr>
      <w:rFonts w:ascii="Georgia" w:hAnsi="Georgia"/>
      <w:b/>
      <w:iCs/>
    </w:rPr>
  </w:style>
  <w:style w:type="paragraph" w:styleId="Heading5">
    <w:name w:val="heading 5"/>
    <w:basedOn w:val="Normal"/>
    <w:next w:val="Normal"/>
    <w:autoRedefine/>
    <w:qFormat/>
    <w:rsid w:val="00524DDD"/>
    <w:pPr>
      <w:widowControl w:val="0"/>
      <w:numPr>
        <w:ilvl w:val="4"/>
        <w:numId w:val="1"/>
      </w:numPr>
      <w:spacing w:before="120" w:after="60"/>
      <w:outlineLvl w:val="4"/>
    </w:pPr>
    <w:rPr>
      <w:rFonts w:ascii="Georgia" w:hAnsi="Georgia"/>
      <w:b/>
      <w:bCs/>
      <w:iCs/>
      <w:sz w:val="20"/>
      <w:szCs w:val="26"/>
    </w:rPr>
  </w:style>
  <w:style w:type="paragraph" w:styleId="Heading6">
    <w:name w:val="heading 6"/>
    <w:basedOn w:val="Normal"/>
    <w:next w:val="Normal"/>
    <w:qFormat/>
    <w:rsid w:val="00F23CB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F23CB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F23CB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F23CB9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fficerdetails">
    <w:name w:val="Officer details"/>
    <w:basedOn w:val="Normal"/>
    <w:rsid w:val="006356FC"/>
    <w:pPr>
      <w:spacing w:before="80"/>
      <w:jc w:val="right"/>
    </w:pPr>
    <w:rPr>
      <w:rFonts w:ascii="Tw Cen MT Condensed" w:hAnsi="Tw Cen MT Condensed"/>
      <w:b/>
      <w:bCs/>
      <w:color w:val="000080"/>
      <w:sz w:val="20"/>
      <w:szCs w:val="20"/>
    </w:rPr>
  </w:style>
  <w:style w:type="paragraph" w:styleId="ListBullet">
    <w:name w:val="List Bullet"/>
    <w:basedOn w:val="Normal"/>
    <w:autoRedefine/>
    <w:rsid w:val="006356FC"/>
    <w:pPr>
      <w:widowControl w:val="0"/>
      <w:tabs>
        <w:tab w:val="num" w:pos="360"/>
        <w:tab w:val="left" w:pos="504"/>
      </w:tabs>
      <w:autoSpaceDE w:val="0"/>
      <w:autoSpaceDN w:val="0"/>
      <w:adjustRightInd w:val="0"/>
      <w:ind w:left="360" w:hanging="360"/>
    </w:pPr>
    <w:rPr>
      <w:rFonts w:cs="Arial"/>
      <w:color w:val="000000"/>
      <w:szCs w:val="20"/>
    </w:rPr>
  </w:style>
  <w:style w:type="paragraph" w:styleId="BalloonText">
    <w:name w:val="Balloon Text"/>
    <w:basedOn w:val="Normal"/>
    <w:semiHidden/>
    <w:rsid w:val="00524D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84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umnheadings">
    <w:name w:val="Column headings"/>
    <w:basedOn w:val="Normal"/>
    <w:autoRedefine/>
    <w:rsid w:val="002B727E"/>
    <w:pPr>
      <w:spacing w:before="120"/>
      <w:ind w:left="113" w:right="113"/>
      <w:jc w:val="center"/>
    </w:pPr>
    <w:rPr>
      <w:rFonts w:ascii="Tw Cen MT Condensed" w:hAnsi="Tw Cen MT Condensed"/>
      <w:b/>
      <w:sz w:val="32"/>
      <w:szCs w:val="32"/>
    </w:rPr>
  </w:style>
  <w:style w:type="paragraph" w:customStyle="1" w:styleId="BodyText1">
    <w:name w:val="Body Text1"/>
    <w:basedOn w:val="Normal"/>
    <w:autoRedefine/>
    <w:rsid w:val="00FE1A68"/>
    <w:pPr>
      <w:spacing w:before="120"/>
      <w:jc w:val="center"/>
    </w:pPr>
    <w:rPr>
      <w:rFonts w:ascii="Tw Cen MT Condensed" w:hAnsi="Tw Cen MT Condensed"/>
      <w:b/>
      <w:sz w:val="48"/>
      <w:szCs w:val="48"/>
    </w:rPr>
  </w:style>
  <w:style w:type="paragraph" w:styleId="Header">
    <w:name w:val="header"/>
    <w:basedOn w:val="Normal"/>
    <w:rsid w:val="00FE1A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1A68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sid w:val="00F23CB9"/>
    <w:pPr>
      <w:numPr>
        <w:numId w:val="1"/>
      </w:numPr>
      <w:spacing w:line="360" w:lineRule="auto"/>
    </w:pPr>
    <w:rPr>
      <w:rFonts w:cs="Arial"/>
      <w:szCs w:val="22"/>
      <w:lang w:val="en-US"/>
    </w:rPr>
  </w:style>
  <w:style w:type="paragraph" w:customStyle="1" w:styleId="BulletText">
    <w:name w:val="Bullet Text"/>
    <w:basedOn w:val="Normal"/>
    <w:autoRedefine/>
    <w:rsid w:val="005449E2"/>
    <w:pPr>
      <w:numPr>
        <w:numId w:val="3"/>
      </w:numPr>
    </w:pPr>
    <w:rPr>
      <w:rFonts w:ascii="Verdana" w:hAnsi="Verdana"/>
      <w:sz w:val="20"/>
      <w:szCs w:val="20"/>
    </w:rPr>
  </w:style>
  <w:style w:type="numbering" w:customStyle="1" w:styleId="Style2">
    <w:name w:val="Style2"/>
    <w:rsid w:val="00366350"/>
    <w:pPr>
      <w:numPr>
        <w:numId w:val="2"/>
      </w:numPr>
    </w:pPr>
  </w:style>
  <w:style w:type="paragraph" w:styleId="NormalWeb">
    <w:name w:val="Normal (Web)"/>
    <w:basedOn w:val="Normal"/>
    <w:rsid w:val="0046659D"/>
    <w:pPr>
      <w:spacing w:before="100" w:beforeAutospacing="1" w:after="100" w:afterAutospacing="1"/>
    </w:pPr>
    <w:rPr>
      <w:rFonts w:ascii="Times New Roman" w:hAnsi="Times New Roman"/>
      <w:color w:val="000000"/>
      <w:lang w:val="en-US"/>
    </w:rPr>
  </w:style>
  <w:style w:type="character" w:styleId="CommentReference">
    <w:name w:val="annotation reference"/>
    <w:basedOn w:val="DefaultParagraphFont"/>
    <w:rsid w:val="004756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56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756F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75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56F2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756F2"/>
    <w:rPr>
      <w:rFonts w:ascii="Arial" w:hAnsi="Arial"/>
      <w:sz w:val="22"/>
      <w:szCs w:val="24"/>
      <w:lang w:eastAsia="en-US"/>
    </w:rPr>
  </w:style>
  <w:style w:type="paragraph" w:customStyle="1" w:styleId="Bullets">
    <w:name w:val="Bullets"/>
    <w:basedOn w:val="Normal"/>
    <w:link w:val="BulletsChar"/>
    <w:autoRedefine/>
    <w:rsid w:val="001C52D0"/>
    <w:pPr>
      <w:numPr>
        <w:numId w:val="4"/>
      </w:numPr>
    </w:pPr>
    <w:rPr>
      <w:rFonts w:ascii="Trebuchet MS" w:hAnsi="Trebuchet MS"/>
      <w:szCs w:val="20"/>
    </w:rPr>
  </w:style>
  <w:style w:type="character" w:customStyle="1" w:styleId="BulletsChar">
    <w:name w:val="Bullets Char"/>
    <w:basedOn w:val="DefaultParagraphFont"/>
    <w:link w:val="Bullets"/>
    <w:rsid w:val="001C52D0"/>
    <w:rPr>
      <w:rFonts w:ascii="Trebuchet MS" w:hAnsi="Trebuchet MS"/>
      <w:sz w:val="22"/>
      <w:lang w:eastAsia="en-US"/>
    </w:rPr>
  </w:style>
  <w:style w:type="paragraph" w:customStyle="1" w:styleId="Bullets2">
    <w:name w:val="Bullets 2"/>
    <w:basedOn w:val="Bullets"/>
    <w:link w:val="Bullets2Char"/>
    <w:autoRedefine/>
    <w:qFormat/>
    <w:rsid w:val="00435114"/>
    <w:pPr>
      <w:numPr>
        <w:ilvl w:val="1"/>
        <w:numId w:val="5"/>
      </w:numPr>
      <w:ind w:left="964" w:hanging="482"/>
    </w:pPr>
  </w:style>
  <w:style w:type="character" w:customStyle="1" w:styleId="Bullets2Char">
    <w:name w:val="Bullets 2 Char"/>
    <w:basedOn w:val="BulletsChar"/>
    <w:link w:val="Bullets2"/>
    <w:rsid w:val="00435114"/>
    <w:rPr>
      <w:rFonts w:ascii="Trebuchet MS" w:hAnsi="Trebuchet MS"/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06687D"/>
    <w:rPr>
      <w:i/>
      <w:iCs/>
    </w:rPr>
  </w:style>
  <w:style w:type="paragraph" w:styleId="ListParagraph">
    <w:name w:val="List Paragraph"/>
    <w:basedOn w:val="Normal"/>
    <w:uiPriority w:val="34"/>
    <w:qFormat/>
    <w:rsid w:val="00711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59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di.RSPCAACT\Application%20Data\Microsoft\Templates\Job%20descrip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72AD7BBFF6F344BF0B7631528FDE50" ma:contentTypeVersion="12" ma:contentTypeDescription="Create a new document." ma:contentTypeScope="" ma:versionID="fedf1633d303c0fa09e7e2ee6eadf5a7">
  <xsd:schema xmlns:xsd="http://www.w3.org/2001/XMLSchema" xmlns:xs="http://www.w3.org/2001/XMLSchema" xmlns:p="http://schemas.microsoft.com/office/2006/metadata/properties" xmlns:ns2="efbac342-d550-47e8-acf7-427170e4da06" targetNamespace="http://schemas.microsoft.com/office/2006/metadata/properties" ma:root="true" ma:fieldsID="ace3168ef22248a09a63be9c85553ce0" ns2:_="">
    <xsd:import namespace="efbac342-d550-47e8-acf7-427170e4da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ac342-d550-47e8-acf7-427170e4d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d78a5cd-9de3-455e-b91a-fd804e788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bac342-d550-47e8-acf7-427170e4da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50EE75-60AD-4F19-9B28-3E2E6B6F7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ac342-d550-47e8-acf7-427170e4d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85E4CA-7255-4F52-9FCC-701A44D63C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EB9BF-1772-4118-BC93-E2A2C9DBEE8B}">
  <ds:schemaRefs>
    <ds:schemaRef ds:uri="http://schemas.microsoft.com/office/2006/metadata/properties"/>
    <ds:schemaRef ds:uri="http://schemas.microsoft.com/office/infopath/2007/PartnerControls"/>
    <ds:schemaRef ds:uri="efbac342-d550-47e8-acf7-427170e4da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</Template>
  <TotalTime>28</TotalTime>
  <Pages>4</Pages>
  <Words>863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Microsoft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Mardi Linke</dc:creator>
  <cp:lastModifiedBy>Stacey Carpenter</cp:lastModifiedBy>
  <cp:revision>3</cp:revision>
  <cp:lastPrinted>2014-07-17T05:17:00Z</cp:lastPrinted>
  <dcterms:created xsi:type="dcterms:W3CDTF">2024-12-20T03:48:00Z</dcterms:created>
  <dcterms:modified xsi:type="dcterms:W3CDTF">2024-12-20T04:59:00Z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0x010100B772AD7BBFF6F344BF0B7631528FDE50</vt:lpwstr>
  </property>
</Properties>
</file>