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88"/>
        <w:gridCol w:w="6450"/>
      </w:tblGrid>
      <w:tr w:rsidR="005449E2" w:rsidRPr="00E0005B" w14:paraId="19283893" w14:textId="77777777" w:rsidTr="00941BA7">
        <w:tc>
          <w:tcPr>
            <w:tcW w:w="3188" w:type="dxa"/>
          </w:tcPr>
          <w:p w14:paraId="7CBDB7A5" w14:textId="77777777" w:rsidR="005449E2" w:rsidRPr="00E0005B" w:rsidRDefault="005449E2" w:rsidP="00225668">
            <w:pPr>
              <w:spacing w:after="0"/>
              <w:rPr>
                <w:rFonts w:ascii="Trebuchet MS" w:hAnsi="Trebuchet MS"/>
                <w:b/>
                <w:sz w:val="28"/>
                <w:szCs w:val="28"/>
              </w:rPr>
            </w:pPr>
            <w:r w:rsidRPr="00E0005B">
              <w:rPr>
                <w:rFonts w:ascii="Trebuchet MS" w:hAnsi="Trebuchet MS"/>
                <w:b/>
                <w:sz w:val="28"/>
                <w:szCs w:val="28"/>
              </w:rPr>
              <w:t>Position Title:</w:t>
            </w:r>
          </w:p>
        </w:tc>
        <w:tc>
          <w:tcPr>
            <w:tcW w:w="6450" w:type="dxa"/>
            <w:vAlign w:val="center"/>
          </w:tcPr>
          <w:p w14:paraId="1DBE0FF9" w14:textId="1EEA4A9F" w:rsidR="005449E2" w:rsidRDefault="00FF25E5" w:rsidP="00225668">
            <w:pPr>
              <w:spacing w:after="0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 xml:space="preserve">Education &amp; </w:t>
            </w:r>
            <w:r w:rsidR="00F44E1E">
              <w:rPr>
                <w:rFonts w:ascii="Trebuchet MS" w:hAnsi="Trebuchet MS"/>
                <w:b/>
                <w:sz w:val="28"/>
                <w:szCs w:val="28"/>
              </w:rPr>
              <w:t xml:space="preserve">Community </w:t>
            </w:r>
            <w:r>
              <w:rPr>
                <w:rFonts w:ascii="Trebuchet MS" w:hAnsi="Trebuchet MS"/>
                <w:b/>
                <w:sz w:val="28"/>
                <w:szCs w:val="28"/>
              </w:rPr>
              <w:t>Outreach</w:t>
            </w:r>
            <w:r w:rsidR="000B5380">
              <w:rPr>
                <w:rFonts w:ascii="Trebuchet MS" w:hAnsi="Trebuchet MS"/>
                <w:b/>
                <w:sz w:val="28"/>
                <w:szCs w:val="28"/>
              </w:rPr>
              <w:t xml:space="preserve"> Coordinator</w:t>
            </w:r>
          </w:p>
          <w:p w14:paraId="153B25DC" w14:textId="5C040422" w:rsidR="00EC0EEF" w:rsidRPr="00EC0EEF" w:rsidRDefault="00EC0EEF" w:rsidP="00225668">
            <w:pPr>
              <w:spacing w:after="0"/>
              <w:rPr>
                <w:rFonts w:ascii="Trebuchet MS" w:hAnsi="Trebuchet MS"/>
                <w:b/>
                <w:sz w:val="24"/>
              </w:rPr>
            </w:pPr>
          </w:p>
        </w:tc>
      </w:tr>
      <w:tr w:rsidR="00750A7D" w:rsidRPr="00E0005B" w14:paraId="324D45D5" w14:textId="77777777" w:rsidTr="00941BA7">
        <w:tc>
          <w:tcPr>
            <w:tcW w:w="3188" w:type="dxa"/>
          </w:tcPr>
          <w:p w14:paraId="370F161A" w14:textId="77777777" w:rsidR="00750A7D" w:rsidRPr="00E0005B" w:rsidRDefault="00750A7D" w:rsidP="00124220">
            <w:pPr>
              <w:spacing w:after="0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>Positi</w:t>
            </w:r>
            <w:r w:rsidR="00124220">
              <w:rPr>
                <w:rFonts w:ascii="Trebuchet MS" w:hAnsi="Trebuchet MS"/>
                <w:b/>
                <w:sz w:val="24"/>
              </w:rPr>
              <w:t>on</w:t>
            </w:r>
            <w:r>
              <w:rPr>
                <w:rFonts w:ascii="Trebuchet MS" w:hAnsi="Trebuchet MS"/>
                <w:b/>
                <w:sz w:val="24"/>
              </w:rPr>
              <w:t xml:space="preserve"> Number:</w:t>
            </w:r>
          </w:p>
        </w:tc>
        <w:tc>
          <w:tcPr>
            <w:tcW w:w="6450" w:type="dxa"/>
          </w:tcPr>
          <w:p w14:paraId="58CFADD9" w14:textId="7B90D821" w:rsidR="00750A7D" w:rsidRDefault="00750A7D" w:rsidP="007065B7">
            <w:pPr>
              <w:spacing w:after="0"/>
              <w:rPr>
                <w:rFonts w:ascii="Trebuchet MS" w:hAnsi="Trebuchet MS"/>
                <w:sz w:val="24"/>
              </w:rPr>
            </w:pPr>
          </w:p>
        </w:tc>
      </w:tr>
      <w:tr w:rsidR="005449E2" w:rsidRPr="00E0005B" w14:paraId="0748E849" w14:textId="77777777" w:rsidTr="00941BA7">
        <w:tc>
          <w:tcPr>
            <w:tcW w:w="3188" w:type="dxa"/>
          </w:tcPr>
          <w:p w14:paraId="597CDAB6" w14:textId="77777777" w:rsidR="005449E2" w:rsidRPr="00E0005B" w:rsidRDefault="005449E2" w:rsidP="00225668">
            <w:pPr>
              <w:spacing w:after="0"/>
              <w:rPr>
                <w:rFonts w:ascii="Trebuchet MS" w:hAnsi="Trebuchet MS"/>
                <w:b/>
                <w:sz w:val="24"/>
              </w:rPr>
            </w:pPr>
            <w:r w:rsidRPr="00E0005B">
              <w:rPr>
                <w:rFonts w:ascii="Trebuchet MS" w:hAnsi="Trebuchet MS"/>
                <w:b/>
                <w:sz w:val="24"/>
              </w:rPr>
              <w:t>Section:</w:t>
            </w:r>
          </w:p>
        </w:tc>
        <w:tc>
          <w:tcPr>
            <w:tcW w:w="6450" w:type="dxa"/>
          </w:tcPr>
          <w:p w14:paraId="25DF6C42" w14:textId="1DF77AAF" w:rsidR="005449E2" w:rsidRPr="00E0005B" w:rsidRDefault="00FF25E5" w:rsidP="00225668">
            <w:pPr>
              <w:spacing w:after="0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Development &amp; Engagement</w:t>
            </w:r>
            <w:r w:rsidR="005A78C0">
              <w:rPr>
                <w:rFonts w:ascii="Trebuchet MS" w:hAnsi="Trebuchet MS"/>
                <w:sz w:val="24"/>
              </w:rPr>
              <w:t xml:space="preserve"> </w:t>
            </w:r>
          </w:p>
        </w:tc>
      </w:tr>
      <w:tr w:rsidR="005449E2" w:rsidRPr="00E0005B" w14:paraId="2D47153C" w14:textId="77777777" w:rsidTr="00941BA7">
        <w:tc>
          <w:tcPr>
            <w:tcW w:w="3188" w:type="dxa"/>
          </w:tcPr>
          <w:p w14:paraId="1303F6DD" w14:textId="77777777" w:rsidR="00D911FB" w:rsidRPr="00E0005B" w:rsidRDefault="00D776C6" w:rsidP="00DF7E16">
            <w:pPr>
              <w:spacing w:after="0"/>
              <w:rPr>
                <w:rFonts w:ascii="Trebuchet MS" w:hAnsi="Trebuchet MS"/>
                <w:b/>
                <w:sz w:val="24"/>
              </w:rPr>
            </w:pPr>
            <w:r w:rsidRPr="00E0005B">
              <w:rPr>
                <w:rFonts w:ascii="Trebuchet MS" w:hAnsi="Trebuchet MS"/>
                <w:b/>
                <w:sz w:val="24"/>
              </w:rPr>
              <w:t>Award</w:t>
            </w:r>
            <w:r w:rsidR="00282E61" w:rsidRPr="00E0005B">
              <w:rPr>
                <w:rFonts w:ascii="Trebuchet MS" w:hAnsi="Trebuchet MS"/>
                <w:b/>
                <w:sz w:val="24"/>
              </w:rPr>
              <w:t>:</w:t>
            </w:r>
          </w:p>
        </w:tc>
        <w:tc>
          <w:tcPr>
            <w:tcW w:w="6450" w:type="dxa"/>
          </w:tcPr>
          <w:p w14:paraId="1A22348F" w14:textId="2E3DCCDA" w:rsidR="00D911FB" w:rsidRPr="00E0005B" w:rsidRDefault="00FB2737" w:rsidP="007065B7">
            <w:pPr>
              <w:spacing w:after="0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Non-Award Contract</w:t>
            </w:r>
          </w:p>
        </w:tc>
      </w:tr>
      <w:tr w:rsidR="00204A50" w:rsidRPr="00E0005B" w14:paraId="018A9984" w14:textId="77777777" w:rsidTr="00941BA7">
        <w:tc>
          <w:tcPr>
            <w:tcW w:w="3188" w:type="dxa"/>
          </w:tcPr>
          <w:p w14:paraId="1B067CFC" w14:textId="77777777" w:rsidR="00204A50" w:rsidRPr="00E0005B" w:rsidRDefault="00204A50" w:rsidP="00225668">
            <w:pPr>
              <w:spacing w:after="0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>Award Level/Salary Range:</w:t>
            </w:r>
          </w:p>
        </w:tc>
        <w:tc>
          <w:tcPr>
            <w:tcW w:w="6450" w:type="dxa"/>
          </w:tcPr>
          <w:p w14:paraId="62F58F62" w14:textId="0302D0CD" w:rsidR="00204A50" w:rsidRPr="00E0005B" w:rsidRDefault="00FF25E5" w:rsidP="001C1AE2">
            <w:pPr>
              <w:spacing w:after="0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$35 per hour plus super</w:t>
            </w:r>
          </w:p>
        </w:tc>
      </w:tr>
      <w:tr w:rsidR="00E0005B" w:rsidRPr="00E0005B" w14:paraId="7C8273FE" w14:textId="77777777" w:rsidTr="00941BA7">
        <w:tc>
          <w:tcPr>
            <w:tcW w:w="3188" w:type="dxa"/>
            <w:tcBorders>
              <w:top w:val="single" w:sz="4" w:space="0" w:color="auto"/>
              <w:left w:val="single" w:sz="4" w:space="0" w:color="auto"/>
            </w:tcBorders>
          </w:tcPr>
          <w:p w14:paraId="0693956A" w14:textId="77777777" w:rsidR="00E0005B" w:rsidRPr="00E0005B" w:rsidRDefault="00E0005B" w:rsidP="00225668">
            <w:pPr>
              <w:spacing w:after="0"/>
              <w:rPr>
                <w:rFonts w:ascii="Trebuchet MS" w:hAnsi="Trebuchet MS"/>
                <w:b/>
                <w:sz w:val="28"/>
                <w:szCs w:val="28"/>
              </w:rPr>
            </w:pPr>
            <w:r w:rsidRPr="00E0005B">
              <w:rPr>
                <w:rFonts w:ascii="Trebuchet MS" w:hAnsi="Trebuchet MS"/>
                <w:b/>
                <w:sz w:val="28"/>
                <w:szCs w:val="28"/>
              </w:rPr>
              <w:t>Approval</w:t>
            </w:r>
          </w:p>
        </w:tc>
        <w:tc>
          <w:tcPr>
            <w:tcW w:w="6450" w:type="dxa"/>
            <w:tcBorders>
              <w:top w:val="single" w:sz="4" w:space="0" w:color="auto"/>
              <w:right w:val="single" w:sz="4" w:space="0" w:color="auto"/>
            </w:tcBorders>
          </w:tcPr>
          <w:p w14:paraId="66D7B688" w14:textId="77777777" w:rsidR="00E0005B" w:rsidRPr="00E0005B" w:rsidRDefault="00E0005B" w:rsidP="001610C1">
            <w:pPr>
              <w:spacing w:after="0"/>
              <w:rPr>
                <w:rFonts w:ascii="Trebuchet MS" w:hAnsi="Trebuchet MS"/>
                <w:sz w:val="24"/>
              </w:rPr>
            </w:pPr>
          </w:p>
        </w:tc>
      </w:tr>
      <w:tr w:rsidR="00965DA4" w:rsidRPr="00E0005B" w14:paraId="36CDEA17" w14:textId="77777777" w:rsidTr="00941BA7">
        <w:tc>
          <w:tcPr>
            <w:tcW w:w="3188" w:type="dxa"/>
            <w:tcBorders>
              <w:left w:val="single" w:sz="4" w:space="0" w:color="auto"/>
            </w:tcBorders>
          </w:tcPr>
          <w:p w14:paraId="33A8C964" w14:textId="77777777" w:rsidR="00965DA4" w:rsidRPr="00E0005B" w:rsidRDefault="000A4457" w:rsidP="00225668">
            <w:pPr>
              <w:spacing w:after="0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>Signature of CEO:</w:t>
            </w:r>
          </w:p>
        </w:tc>
        <w:tc>
          <w:tcPr>
            <w:tcW w:w="6450" w:type="dxa"/>
            <w:tcBorders>
              <w:bottom w:val="dotted" w:sz="4" w:space="0" w:color="auto"/>
              <w:right w:val="single" w:sz="4" w:space="0" w:color="auto"/>
            </w:tcBorders>
          </w:tcPr>
          <w:p w14:paraId="6D42CD61" w14:textId="211F75C7" w:rsidR="00965DA4" w:rsidRPr="00823660" w:rsidRDefault="00965DA4" w:rsidP="001610C1">
            <w:pPr>
              <w:spacing w:after="0"/>
              <w:rPr>
                <w:rFonts w:ascii="Trebuchet MS" w:hAnsi="Trebuchet MS"/>
                <w:i/>
                <w:sz w:val="24"/>
              </w:rPr>
            </w:pPr>
          </w:p>
        </w:tc>
      </w:tr>
      <w:tr w:rsidR="00E0005B" w:rsidRPr="00E0005B" w14:paraId="55E991B0" w14:textId="77777777" w:rsidTr="00941BA7">
        <w:tc>
          <w:tcPr>
            <w:tcW w:w="3188" w:type="dxa"/>
            <w:tcBorders>
              <w:left w:val="single" w:sz="4" w:space="0" w:color="auto"/>
            </w:tcBorders>
          </w:tcPr>
          <w:p w14:paraId="149A44E8" w14:textId="77777777" w:rsidR="00E0005B" w:rsidRDefault="00E0005B" w:rsidP="00225668">
            <w:pPr>
              <w:spacing w:after="0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>Approval Date:</w:t>
            </w:r>
          </w:p>
        </w:tc>
        <w:tc>
          <w:tcPr>
            <w:tcW w:w="6450" w:type="dxa"/>
            <w:tcBorders>
              <w:top w:val="dotted" w:sz="4" w:space="0" w:color="auto"/>
              <w:right w:val="single" w:sz="4" w:space="0" w:color="auto"/>
            </w:tcBorders>
          </w:tcPr>
          <w:p w14:paraId="7D5235DE" w14:textId="6A652B81" w:rsidR="00E0005B" w:rsidRDefault="00FF25E5" w:rsidP="00AA4219">
            <w:pPr>
              <w:spacing w:after="0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July 2025</w:t>
            </w:r>
          </w:p>
        </w:tc>
      </w:tr>
      <w:tr w:rsidR="00E0005B" w:rsidRPr="00E0005B" w14:paraId="765D12C8" w14:textId="77777777" w:rsidTr="00941BA7">
        <w:tc>
          <w:tcPr>
            <w:tcW w:w="3188" w:type="dxa"/>
            <w:tcBorders>
              <w:left w:val="single" w:sz="4" w:space="0" w:color="auto"/>
              <w:bottom w:val="single" w:sz="4" w:space="0" w:color="auto"/>
            </w:tcBorders>
          </w:tcPr>
          <w:p w14:paraId="7C86F981" w14:textId="77777777" w:rsidR="00E0005B" w:rsidRDefault="00E0005B" w:rsidP="00225668">
            <w:pPr>
              <w:spacing w:after="0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>Date of Effect:</w:t>
            </w:r>
          </w:p>
        </w:tc>
        <w:tc>
          <w:tcPr>
            <w:tcW w:w="6450" w:type="dxa"/>
            <w:tcBorders>
              <w:bottom w:val="single" w:sz="4" w:space="0" w:color="auto"/>
              <w:right w:val="single" w:sz="4" w:space="0" w:color="auto"/>
            </w:tcBorders>
          </w:tcPr>
          <w:p w14:paraId="611ED1A2" w14:textId="390DCE20" w:rsidR="00E0005B" w:rsidRDefault="00FF25E5" w:rsidP="00AA4219">
            <w:pPr>
              <w:spacing w:after="0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July 2025</w:t>
            </w:r>
          </w:p>
        </w:tc>
      </w:tr>
    </w:tbl>
    <w:p w14:paraId="6BA6882D" w14:textId="77777777" w:rsidR="001610C1" w:rsidRPr="00E0005B" w:rsidRDefault="001610C1" w:rsidP="00231D53">
      <w:pPr>
        <w:pStyle w:val="Heading1"/>
      </w:pPr>
      <w:r w:rsidRPr="00E0005B">
        <w:t>POSITION OBJECTIVES</w:t>
      </w:r>
    </w:p>
    <w:p w14:paraId="576C3608" w14:textId="1A40BBBC" w:rsidR="001D4030" w:rsidRDefault="001D4030" w:rsidP="003A4333">
      <w:pPr>
        <w:pStyle w:val="Bullets"/>
      </w:pPr>
      <w:r>
        <w:t xml:space="preserve">To be committed to improve, uphold and achieve </w:t>
      </w:r>
      <w:r w:rsidR="00FF25E5">
        <w:t xml:space="preserve">best practice </w:t>
      </w:r>
      <w:r>
        <w:t>animal welfare.</w:t>
      </w:r>
    </w:p>
    <w:p w14:paraId="36E94DAC" w14:textId="0E8AAE5E" w:rsidR="00035FBE" w:rsidRDefault="00035FBE" w:rsidP="003A4333">
      <w:pPr>
        <w:pStyle w:val="Bullets"/>
      </w:pPr>
      <w:r>
        <w:t>To deliver public education presentations and classes as assigned.</w:t>
      </w:r>
    </w:p>
    <w:p w14:paraId="25D6FC6F" w14:textId="0289A475" w:rsidR="008E6BC1" w:rsidRDefault="008E6BC1" w:rsidP="003A4333">
      <w:pPr>
        <w:pStyle w:val="Bullets"/>
      </w:pPr>
      <w:r>
        <w:t xml:space="preserve">To build and develop </w:t>
      </w:r>
      <w:r w:rsidR="00250173">
        <w:t>education</w:t>
      </w:r>
      <w:r w:rsidR="00706EFF">
        <w:t xml:space="preserve"> a</w:t>
      </w:r>
      <w:r>
        <w:t xml:space="preserve">nd </w:t>
      </w:r>
      <w:r w:rsidR="008B2C8B">
        <w:t>o</w:t>
      </w:r>
      <w:r>
        <w:t xml:space="preserve">utreach programs </w:t>
      </w:r>
    </w:p>
    <w:p w14:paraId="79500012" w14:textId="30F1B8B0" w:rsidR="008E6BC1" w:rsidRPr="00DF7E16" w:rsidRDefault="008E6BC1" w:rsidP="003A4333">
      <w:pPr>
        <w:pStyle w:val="Bullets"/>
      </w:pPr>
      <w:r>
        <w:t xml:space="preserve">To work in conjunction with </w:t>
      </w:r>
      <w:r w:rsidR="00FF25E5">
        <w:t>Community Outreach &amp; Service Manager (COSM)</w:t>
      </w:r>
      <w:r w:rsidR="00941BA7">
        <w:t xml:space="preserve"> to foster</w:t>
      </w:r>
      <w:r w:rsidR="008B2C8B">
        <w:t xml:space="preserve"> strategic educational partnerships. </w:t>
      </w:r>
    </w:p>
    <w:p w14:paraId="2F55A204" w14:textId="77777777" w:rsidR="008105BE" w:rsidRDefault="001610C1" w:rsidP="00231D53">
      <w:pPr>
        <w:pStyle w:val="Heading1"/>
      </w:pPr>
      <w:r w:rsidRPr="00E0005B">
        <w:t>DUTIES AND RESPONSIBILITIES</w:t>
      </w:r>
    </w:p>
    <w:p w14:paraId="5C645123" w14:textId="77777777" w:rsidR="00FF25E5" w:rsidRPr="00FF25E5" w:rsidRDefault="00FF25E5" w:rsidP="00FF25E5">
      <w:pPr>
        <w:pStyle w:val="Heading1"/>
        <w:numPr>
          <w:ilvl w:val="0"/>
          <w:numId w:val="21"/>
        </w:numPr>
        <w:rPr>
          <w:b w:val="0"/>
          <w:bCs w:val="0"/>
          <w:sz w:val="22"/>
          <w:szCs w:val="20"/>
        </w:rPr>
      </w:pPr>
      <w:r w:rsidRPr="00FF25E5">
        <w:rPr>
          <w:b w:val="0"/>
          <w:bCs w:val="0"/>
          <w:sz w:val="22"/>
          <w:szCs w:val="20"/>
        </w:rPr>
        <w:t>Coordinate and develop existing and new education program opportunities.</w:t>
      </w:r>
    </w:p>
    <w:p w14:paraId="0F89A374" w14:textId="00A28A76" w:rsidR="00FF25E5" w:rsidRPr="00FF25E5" w:rsidRDefault="00FF25E5" w:rsidP="00FF25E5">
      <w:pPr>
        <w:pStyle w:val="Heading1"/>
        <w:numPr>
          <w:ilvl w:val="0"/>
          <w:numId w:val="21"/>
        </w:numPr>
        <w:rPr>
          <w:b w:val="0"/>
          <w:bCs w:val="0"/>
          <w:sz w:val="22"/>
          <w:szCs w:val="20"/>
        </w:rPr>
      </w:pPr>
      <w:r w:rsidRPr="00FF25E5">
        <w:rPr>
          <w:b w:val="0"/>
          <w:bCs w:val="0"/>
          <w:sz w:val="22"/>
          <w:szCs w:val="20"/>
        </w:rPr>
        <w:t xml:space="preserve">Under instruction from the </w:t>
      </w:r>
      <w:r>
        <w:rPr>
          <w:b w:val="0"/>
          <w:bCs w:val="0"/>
          <w:sz w:val="22"/>
          <w:szCs w:val="20"/>
        </w:rPr>
        <w:t>Executive Manager Development &amp; Engagement (EMDM)</w:t>
      </w:r>
      <w:r w:rsidRPr="00FF25E5">
        <w:rPr>
          <w:b w:val="0"/>
          <w:bCs w:val="0"/>
          <w:sz w:val="22"/>
          <w:szCs w:val="20"/>
        </w:rPr>
        <w:t xml:space="preserve"> and</w:t>
      </w:r>
      <w:r>
        <w:rPr>
          <w:b w:val="0"/>
          <w:bCs w:val="0"/>
          <w:sz w:val="22"/>
          <w:szCs w:val="20"/>
        </w:rPr>
        <w:t xml:space="preserve"> the</w:t>
      </w:r>
      <w:r w:rsidRPr="00FF25E5">
        <w:rPr>
          <w:b w:val="0"/>
          <w:bCs w:val="0"/>
          <w:sz w:val="22"/>
          <w:szCs w:val="20"/>
        </w:rPr>
        <w:t xml:space="preserve"> COSM, deliver the School Holidays Program, AWARE, Incursions, Community Visits, Shelter Education Visits and any related programs. </w:t>
      </w:r>
    </w:p>
    <w:p w14:paraId="2E5056A8" w14:textId="21873815" w:rsidR="00FF25E5" w:rsidRPr="00FF25E5" w:rsidRDefault="00FF25E5" w:rsidP="00FF25E5">
      <w:pPr>
        <w:pStyle w:val="Heading1"/>
        <w:numPr>
          <w:ilvl w:val="0"/>
          <w:numId w:val="21"/>
        </w:numPr>
        <w:rPr>
          <w:b w:val="0"/>
          <w:bCs w:val="0"/>
          <w:sz w:val="22"/>
          <w:szCs w:val="20"/>
        </w:rPr>
      </w:pPr>
      <w:r w:rsidRPr="00FF25E5">
        <w:rPr>
          <w:b w:val="0"/>
          <w:bCs w:val="0"/>
          <w:sz w:val="22"/>
          <w:szCs w:val="20"/>
        </w:rPr>
        <w:t xml:space="preserve">In collaboration with the EMDE and </w:t>
      </w:r>
      <w:r>
        <w:rPr>
          <w:b w:val="0"/>
          <w:bCs w:val="0"/>
          <w:sz w:val="22"/>
          <w:szCs w:val="20"/>
        </w:rPr>
        <w:t>Partnerships &amp; Philanthropy Manager (PPM)</w:t>
      </w:r>
      <w:r w:rsidRPr="00FF25E5">
        <w:rPr>
          <w:b w:val="0"/>
          <w:bCs w:val="0"/>
          <w:sz w:val="22"/>
          <w:szCs w:val="20"/>
        </w:rPr>
        <w:t>, support corporate experiences (corporate support days and animal office visits).</w:t>
      </w:r>
    </w:p>
    <w:p w14:paraId="5B1949BD" w14:textId="77777777" w:rsidR="00FF25E5" w:rsidRPr="00FF25E5" w:rsidRDefault="00FF25E5" w:rsidP="00FF25E5">
      <w:pPr>
        <w:pStyle w:val="Heading1"/>
        <w:numPr>
          <w:ilvl w:val="0"/>
          <w:numId w:val="21"/>
        </w:numPr>
        <w:rPr>
          <w:b w:val="0"/>
          <w:bCs w:val="0"/>
          <w:sz w:val="22"/>
          <w:szCs w:val="20"/>
        </w:rPr>
      </w:pPr>
      <w:r w:rsidRPr="00FF25E5">
        <w:rPr>
          <w:b w:val="0"/>
          <w:bCs w:val="0"/>
          <w:sz w:val="22"/>
          <w:szCs w:val="20"/>
        </w:rPr>
        <w:t xml:space="preserve">Assist with the delivery of RSPCA ACT presentations to external stakeholders such as community groups, schools and corporate businesses. </w:t>
      </w:r>
    </w:p>
    <w:p w14:paraId="742EC846" w14:textId="77777777" w:rsidR="00FF25E5" w:rsidRPr="00FF25E5" w:rsidRDefault="00FF25E5" w:rsidP="00FF25E5">
      <w:pPr>
        <w:pStyle w:val="Heading1"/>
        <w:numPr>
          <w:ilvl w:val="0"/>
          <w:numId w:val="21"/>
        </w:numPr>
        <w:rPr>
          <w:b w:val="0"/>
          <w:bCs w:val="0"/>
          <w:sz w:val="22"/>
          <w:szCs w:val="20"/>
        </w:rPr>
      </w:pPr>
      <w:r w:rsidRPr="00FF25E5">
        <w:rPr>
          <w:b w:val="0"/>
          <w:bCs w:val="0"/>
          <w:sz w:val="22"/>
          <w:szCs w:val="20"/>
        </w:rPr>
        <w:t xml:space="preserve">Proactively coordinate and develop key stakeholder relationships with schools and community groups. </w:t>
      </w:r>
    </w:p>
    <w:p w14:paraId="41C625DB" w14:textId="77777777" w:rsidR="00FF25E5" w:rsidRPr="00FF25E5" w:rsidRDefault="00FF25E5" w:rsidP="00FF25E5">
      <w:pPr>
        <w:pStyle w:val="Heading1"/>
        <w:numPr>
          <w:ilvl w:val="0"/>
          <w:numId w:val="21"/>
        </w:numPr>
        <w:rPr>
          <w:b w:val="0"/>
          <w:bCs w:val="0"/>
          <w:sz w:val="22"/>
          <w:szCs w:val="20"/>
        </w:rPr>
      </w:pPr>
      <w:r w:rsidRPr="00FF25E5">
        <w:rPr>
          <w:b w:val="0"/>
          <w:bCs w:val="0"/>
          <w:sz w:val="22"/>
          <w:szCs w:val="20"/>
        </w:rPr>
        <w:t xml:space="preserve">Support the development of a wide range of educational resources and content in consultation with the marketing team, COSM and subject matter experts from across the organisation. </w:t>
      </w:r>
    </w:p>
    <w:p w14:paraId="69A72948" w14:textId="77777777" w:rsidR="00FF25E5" w:rsidRPr="00FF25E5" w:rsidRDefault="00FF25E5" w:rsidP="00FF25E5">
      <w:pPr>
        <w:pStyle w:val="Heading1"/>
        <w:numPr>
          <w:ilvl w:val="0"/>
          <w:numId w:val="21"/>
        </w:numPr>
        <w:rPr>
          <w:b w:val="0"/>
          <w:bCs w:val="0"/>
          <w:sz w:val="22"/>
          <w:szCs w:val="20"/>
        </w:rPr>
      </w:pPr>
      <w:r w:rsidRPr="00FF25E5">
        <w:rPr>
          <w:b w:val="0"/>
          <w:bCs w:val="0"/>
          <w:sz w:val="22"/>
          <w:szCs w:val="20"/>
        </w:rPr>
        <w:t>Assist COSM with on the ground support of:</w:t>
      </w:r>
    </w:p>
    <w:p w14:paraId="4CE7B07B" w14:textId="77777777" w:rsidR="00FF25E5" w:rsidRPr="00FF25E5" w:rsidRDefault="00FF25E5" w:rsidP="00FF25E5">
      <w:pPr>
        <w:pStyle w:val="Heading1"/>
        <w:numPr>
          <w:ilvl w:val="1"/>
          <w:numId w:val="21"/>
        </w:numPr>
        <w:rPr>
          <w:b w:val="0"/>
          <w:bCs w:val="0"/>
          <w:sz w:val="22"/>
          <w:szCs w:val="20"/>
        </w:rPr>
      </w:pPr>
      <w:r w:rsidRPr="00FF25E5">
        <w:rPr>
          <w:b w:val="0"/>
          <w:bCs w:val="0"/>
          <w:sz w:val="22"/>
          <w:szCs w:val="20"/>
        </w:rPr>
        <w:t>Liaison with Emergency Boarding pet owners or their representatives, including social workers &amp; mental health professionals, to coordinate emergency services for these clients</w:t>
      </w:r>
    </w:p>
    <w:p w14:paraId="6F6A4C27" w14:textId="77777777" w:rsidR="00FF25E5" w:rsidRPr="00FF25E5" w:rsidRDefault="00FF25E5" w:rsidP="00FF25E5">
      <w:pPr>
        <w:pStyle w:val="Heading1"/>
        <w:numPr>
          <w:ilvl w:val="1"/>
          <w:numId w:val="21"/>
        </w:numPr>
        <w:rPr>
          <w:b w:val="0"/>
          <w:bCs w:val="0"/>
          <w:sz w:val="22"/>
          <w:szCs w:val="20"/>
        </w:rPr>
      </w:pPr>
      <w:r w:rsidRPr="00FF25E5">
        <w:rPr>
          <w:b w:val="0"/>
          <w:bCs w:val="0"/>
          <w:sz w:val="22"/>
          <w:szCs w:val="20"/>
        </w:rPr>
        <w:t xml:space="preserve">Assisting with community outreach programs. Actively plan and prospect community outreach events for RSPCA ACT to attend and host whilst collaborating </w:t>
      </w:r>
      <w:r w:rsidRPr="00FF25E5">
        <w:rPr>
          <w:b w:val="0"/>
          <w:bCs w:val="0"/>
          <w:sz w:val="22"/>
          <w:szCs w:val="20"/>
        </w:rPr>
        <w:lastRenderedPageBreak/>
        <w:t>with key internal staff members on outcomes.</w:t>
      </w:r>
    </w:p>
    <w:p w14:paraId="5BF85C77" w14:textId="77777777" w:rsidR="00FF25E5" w:rsidRPr="00FF25E5" w:rsidRDefault="00FF25E5" w:rsidP="00FF25E5">
      <w:pPr>
        <w:pStyle w:val="Heading1"/>
        <w:numPr>
          <w:ilvl w:val="0"/>
          <w:numId w:val="21"/>
        </w:numPr>
        <w:rPr>
          <w:b w:val="0"/>
          <w:bCs w:val="0"/>
          <w:sz w:val="22"/>
          <w:szCs w:val="20"/>
        </w:rPr>
      </w:pPr>
      <w:r w:rsidRPr="00FF25E5">
        <w:rPr>
          <w:b w:val="0"/>
          <w:bCs w:val="0"/>
          <w:sz w:val="22"/>
          <w:szCs w:val="20"/>
        </w:rPr>
        <w:t>Assist with other activities of RSPCA ACT such as fundraising, events and public relations</w:t>
      </w:r>
    </w:p>
    <w:p w14:paraId="1D8E2D8C" w14:textId="77777777" w:rsidR="00EE2449" w:rsidRPr="00E0005B" w:rsidRDefault="00EE2449" w:rsidP="00231D53">
      <w:pPr>
        <w:pStyle w:val="Heading1"/>
      </w:pPr>
      <w:r w:rsidRPr="00E0005B">
        <w:t>ORGANISATIONAL RELATIONSHIP</w:t>
      </w:r>
    </w:p>
    <w:p w14:paraId="727603F6" w14:textId="2F9CFAC6" w:rsidR="00337BB4" w:rsidRDefault="00337BB4" w:rsidP="003A4333">
      <w:pPr>
        <w:pStyle w:val="Bullets"/>
        <w:numPr>
          <w:ilvl w:val="0"/>
          <w:numId w:val="22"/>
        </w:numPr>
      </w:pPr>
      <w:r>
        <w:t xml:space="preserve">The occupant of the position </w:t>
      </w:r>
      <w:r w:rsidR="00EE2449" w:rsidRPr="001C52D0">
        <w:t xml:space="preserve">reports directly to </w:t>
      </w:r>
      <w:r w:rsidR="00124220">
        <w:t xml:space="preserve">the </w:t>
      </w:r>
      <w:r w:rsidR="003A4333">
        <w:t>COSM</w:t>
      </w:r>
    </w:p>
    <w:p w14:paraId="3372A340" w14:textId="1840C961" w:rsidR="001D4030" w:rsidRDefault="001D4030" w:rsidP="003A4333">
      <w:pPr>
        <w:pStyle w:val="Bullets"/>
        <w:numPr>
          <w:ilvl w:val="0"/>
          <w:numId w:val="22"/>
        </w:numPr>
      </w:pPr>
      <w:r>
        <w:t xml:space="preserve">The occupant of the position works closely with and </w:t>
      </w:r>
      <w:proofErr w:type="gramStart"/>
      <w:r>
        <w:t>provides assistance to</w:t>
      </w:r>
      <w:proofErr w:type="gramEnd"/>
      <w:r>
        <w:t xml:space="preserve"> all members of the </w:t>
      </w:r>
      <w:r w:rsidR="003A4333">
        <w:t>Development &amp; Engagement</w:t>
      </w:r>
      <w:r>
        <w:t xml:space="preserve"> team.</w:t>
      </w:r>
    </w:p>
    <w:p w14:paraId="1CB43065" w14:textId="77777777" w:rsidR="00EE2449" w:rsidRPr="00E0005B" w:rsidRDefault="00EE2449" w:rsidP="00231D53">
      <w:pPr>
        <w:pStyle w:val="Heading1"/>
      </w:pPr>
      <w:r w:rsidRPr="00E0005B">
        <w:t>FINANCIAL DELEGATIONS AND AUTHORITIES</w:t>
      </w:r>
    </w:p>
    <w:p w14:paraId="47B15707" w14:textId="77777777" w:rsidR="00EE2449" w:rsidRPr="001C52D0" w:rsidRDefault="00EE2449" w:rsidP="003A4333">
      <w:pPr>
        <w:pStyle w:val="Bullets"/>
      </w:pPr>
      <w:r w:rsidRPr="001C52D0">
        <w:t>Nil</w:t>
      </w:r>
    </w:p>
    <w:p w14:paraId="79647431" w14:textId="77777777" w:rsidR="00AF4077" w:rsidRPr="00E0005B" w:rsidRDefault="00AF4077" w:rsidP="00231D53">
      <w:pPr>
        <w:pStyle w:val="Heading1"/>
      </w:pPr>
      <w:r w:rsidRPr="00E0005B">
        <w:t>QUALIFICATIONS &amp; PERSONAL ATTRIBUTES</w:t>
      </w:r>
    </w:p>
    <w:p w14:paraId="1DCA750A" w14:textId="77777777" w:rsidR="00AF4077" w:rsidRDefault="00AF4077" w:rsidP="00231D53">
      <w:pPr>
        <w:pStyle w:val="Heading2"/>
      </w:pPr>
      <w:r w:rsidRPr="00E0005B">
        <w:t>Qualifications</w:t>
      </w:r>
      <w:r w:rsidR="0054179B">
        <w:t xml:space="preserve"> &amp; Experience</w:t>
      </w:r>
    </w:p>
    <w:p w14:paraId="2AE26B48" w14:textId="6FE7A21A" w:rsidR="001D4030" w:rsidRDefault="001D4030" w:rsidP="003A4333">
      <w:pPr>
        <w:pStyle w:val="Bullets"/>
      </w:pPr>
      <w:r>
        <w:t>A Cert IV in Training and Assessment or similar qualification</w:t>
      </w:r>
      <w:r w:rsidR="00250173">
        <w:t xml:space="preserve"> (desirable)</w:t>
      </w:r>
    </w:p>
    <w:p w14:paraId="21397A88" w14:textId="4677C360" w:rsidR="00030C67" w:rsidRDefault="00030C67" w:rsidP="003A4333">
      <w:pPr>
        <w:pStyle w:val="Bullets"/>
      </w:pPr>
      <w:r>
        <w:t xml:space="preserve">At least 2 </w:t>
      </w:r>
      <w:proofErr w:type="spellStart"/>
      <w:r w:rsidR="00823A84">
        <w:t>years</w:t>
      </w:r>
      <w:r>
        <w:t xml:space="preserve"> experience</w:t>
      </w:r>
      <w:proofErr w:type="spellEnd"/>
      <w:r>
        <w:t xml:space="preserve"> in a similar role with similar responsibilities</w:t>
      </w:r>
    </w:p>
    <w:p w14:paraId="7AF8B036" w14:textId="62DF4838" w:rsidR="00035FBE" w:rsidRDefault="00035FBE" w:rsidP="003A4333">
      <w:pPr>
        <w:pStyle w:val="Bullets"/>
      </w:pPr>
      <w:r>
        <w:t>Experience working with domestic animals.</w:t>
      </w:r>
    </w:p>
    <w:p w14:paraId="06A920B3" w14:textId="57994B7C" w:rsidR="001C1AE2" w:rsidRDefault="00F23887" w:rsidP="003A4333">
      <w:pPr>
        <w:pStyle w:val="Bullets"/>
      </w:pPr>
      <w:r w:rsidRPr="005F5904">
        <w:t xml:space="preserve">Sound understanding or ability to acquire </w:t>
      </w:r>
      <w:r w:rsidR="00C52638">
        <w:t xml:space="preserve">an </w:t>
      </w:r>
      <w:r w:rsidRPr="005F5904">
        <w:t xml:space="preserve">understanding of and commitment to EEO and </w:t>
      </w:r>
      <w:r w:rsidR="00C33456">
        <w:t>W</w:t>
      </w:r>
      <w:r w:rsidRPr="005F5904">
        <w:t>HS principles and practices</w:t>
      </w:r>
      <w:r>
        <w:t>.</w:t>
      </w:r>
    </w:p>
    <w:p w14:paraId="1A0FDE74" w14:textId="3C9ADB49" w:rsidR="00C33456" w:rsidRDefault="00C33456" w:rsidP="003A4333">
      <w:pPr>
        <w:pStyle w:val="Bullets"/>
      </w:pPr>
      <w:r>
        <w:t>A current Working with Vulnerable Peoples registration</w:t>
      </w:r>
      <w:r w:rsidR="00471103">
        <w:t>.</w:t>
      </w:r>
    </w:p>
    <w:p w14:paraId="1BDB523E" w14:textId="52134618" w:rsidR="00706EFF" w:rsidRDefault="00706EFF" w:rsidP="003A4333">
      <w:pPr>
        <w:pStyle w:val="Bullets"/>
      </w:pPr>
      <w:r>
        <w:t xml:space="preserve">At least a current C class </w:t>
      </w:r>
      <w:r w:rsidR="00823A84">
        <w:t>driver’s</w:t>
      </w:r>
      <w:r>
        <w:t xml:space="preserve"> licence</w:t>
      </w:r>
    </w:p>
    <w:p w14:paraId="4B37B226" w14:textId="77777777" w:rsidR="005A1811" w:rsidRDefault="005A1811" w:rsidP="005A1811">
      <w:pPr>
        <w:pStyle w:val="Heading2"/>
      </w:pPr>
      <w:r>
        <w:t>Knowledge, Skills &amp; Abilities</w:t>
      </w:r>
    </w:p>
    <w:p w14:paraId="32BA4C33" w14:textId="315F315A" w:rsidR="003A4E37" w:rsidRDefault="003A4E37" w:rsidP="003A4333">
      <w:pPr>
        <w:pStyle w:val="Bullets"/>
      </w:pPr>
      <w:r>
        <w:t>Ability to train other people and impart knowledge</w:t>
      </w:r>
      <w:r w:rsidR="00030C67">
        <w:t xml:space="preserve"> to individuals of all ages</w:t>
      </w:r>
      <w:r w:rsidR="00250173">
        <w:t xml:space="preserve"> and abilities</w:t>
      </w:r>
      <w:r>
        <w:t>.</w:t>
      </w:r>
    </w:p>
    <w:p w14:paraId="2BF51B85" w14:textId="55FF1073" w:rsidR="00250173" w:rsidRDefault="00250173" w:rsidP="003A4333">
      <w:pPr>
        <w:pStyle w:val="Bullets"/>
      </w:pPr>
      <w:r>
        <w:t>Ability to create written content.</w:t>
      </w:r>
    </w:p>
    <w:p w14:paraId="71D5A3B4" w14:textId="77777777" w:rsidR="00C33456" w:rsidRPr="003A4E37" w:rsidRDefault="00C33456" w:rsidP="003A4333">
      <w:pPr>
        <w:pStyle w:val="Bullets"/>
      </w:pPr>
      <w:r w:rsidRPr="003A4E37">
        <w:t xml:space="preserve">Excellent communication skills including the ability to provide clear instruction and advice to </w:t>
      </w:r>
      <w:r>
        <w:t xml:space="preserve">staff, the </w:t>
      </w:r>
      <w:proofErr w:type="gramStart"/>
      <w:r w:rsidRPr="003A4E37">
        <w:t>general public</w:t>
      </w:r>
      <w:proofErr w:type="gramEnd"/>
      <w:r w:rsidRPr="003A4E37">
        <w:t>, community groups, stakeholders and children</w:t>
      </w:r>
      <w:r>
        <w:t>.</w:t>
      </w:r>
    </w:p>
    <w:p w14:paraId="300A05B0" w14:textId="77777777" w:rsidR="00035FBE" w:rsidRPr="003A4E37" w:rsidRDefault="00035FBE" w:rsidP="003A4333">
      <w:pPr>
        <w:pStyle w:val="Bullets"/>
      </w:pPr>
      <w:r>
        <w:t>Working knowledge about domestic animals.</w:t>
      </w:r>
    </w:p>
    <w:p w14:paraId="21727CDC" w14:textId="77777777" w:rsidR="003A4E37" w:rsidRPr="003A4E37" w:rsidRDefault="003A4E37" w:rsidP="003A4333">
      <w:pPr>
        <w:pStyle w:val="Bullets"/>
      </w:pPr>
      <w:r w:rsidRPr="003A4E37">
        <w:t xml:space="preserve">Ability to work unsupervised and in a team </w:t>
      </w:r>
      <w:r>
        <w:t>environment.</w:t>
      </w:r>
    </w:p>
    <w:p w14:paraId="402CB779" w14:textId="77777777" w:rsidR="003A4E37" w:rsidRPr="003A4E37" w:rsidRDefault="007065B7" w:rsidP="003A4333">
      <w:pPr>
        <w:pStyle w:val="Bullets"/>
      </w:pPr>
      <w:r>
        <w:t>Excellent c</w:t>
      </w:r>
      <w:r w:rsidR="003A4E37" w:rsidRPr="003A4E37">
        <w:t>omputer and office skills</w:t>
      </w:r>
      <w:r w:rsidR="003A4E37">
        <w:t>.</w:t>
      </w:r>
    </w:p>
    <w:p w14:paraId="0E87759A" w14:textId="77777777" w:rsidR="00D911FB" w:rsidRPr="00E0005B" w:rsidRDefault="00D911FB" w:rsidP="00231D53">
      <w:pPr>
        <w:pStyle w:val="Heading2"/>
      </w:pPr>
      <w:r w:rsidRPr="00E0005B">
        <w:t>Personal Attributes</w:t>
      </w:r>
    </w:p>
    <w:p w14:paraId="7DB743D9" w14:textId="77777777" w:rsidR="005A1811" w:rsidRPr="007A499A" w:rsidRDefault="005A1811" w:rsidP="003A4333">
      <w:pPr>
        <w:pStyle w:val="Bullets"/>
      </w:pPr>
      <w:r w:rsidRPr="007A499A">
        <w:t>A genuine interest in animal</w:t>
      </w:r>
      <w:r>
        <w:t xml:space="preserve"> </w:t>
      </w:r>
      <w:r w:rsidRPr="007A499A">
        <w:t>welfare</w:t>
      </w:r>
      <w:r>
        <w:t>.</w:t>
      </w:r>
    </w:p>
    <w:p w14:paraId="7AB2D0CB" w14:textId="77777777" w:rsidR="00124220" w:rsidRPr="008105BE" w:rsidRDefault="00124220" w:rsidP="003A4333">
      <w:pPr>
        <w:pStyle w:val="Bullets"/>
      </w:pPr>
      <w:r w:rsidRPr="008105BE">
        <w:t>Highly developed organisation skills and the ability to work both independently and c</w:t>
      </w:r>
      <w:r>
        <w:t>ollaboratively with other people</w:t>
      </w:r>
      <w:r w:rsidR="005A1811">
        <w:t>.</w:t>
      </w:r>
    </w:p>
    <w:p w14:paraId="3900EA6A" w14:textId="77777777" w:rsidR="005F5904" w:rsidRPr="005F5904" w:rsidRDefault="005F5904" w:rsidP="003A4333">
      <w:pPr>
        <w:pStyle w:val="Bullets"/>
      </w:pPr>
      <w:r w:rsidRPr="005F5904">
        <w:t>High degree of motivation and demonstrated ability to work well as part of a team, but also to work independently, with minimum supervision when required</w:t>
      </w:r>
      <w:r>
        <w:t>.</w:t>
      </w:r>
    </w:p>
    <w:p w14:paraId="732DC949" w14:textId="65769D19" w:rsidR="005A1811" w:rsidRPr="005F5904" w:rsidRDefault="005A1811" w:rsidP="003A4333">
      <w:pPr>
        <w:pStyle w:val="Bullets"/>
      </w:pPr>
      <w:r>
        <w:t>Good</w:t>
      </w:r>
      <w:r w:rsidRPr="005F5904">
        <w:t xml:space="preserve"> interpersonal skills, including the ability to interact with a diversity of individuals</w:t>
      </w:r>
      <w:r w:rsidR="00030C67">
        <w:t xml:space="preserve"> </w:t>
      </w:r>
      <w:r w:rsidRPr="005F5904">
        <w:t>from both within and outside RSPCA ACT</w:t>
      </w:r>
      <w:r>
        <w:t>.</w:t>
      </w:r>
    </w:p>
    <w:p w14:paraId="3E8FDB1F" w14:textId="77777777" w:rsidR="005F5904" w:rsidRDefault="005F5904" w:rsidP="003A4333">
      <w:pPr>
        <w:pStyle w:val="Bullets"/>
      </w:pPr>
      <w:r w:rsidRPr="005F5904">
        <w:t>Honest and reliable and willing to take direction</w:t>
      </w:r>
      <w:r>
        <w:t>.</w:t>
      </w:r>
    </w:p>
    <w:p w14:paraId="43A838F1" w14:textId="77777777" w:rsidR="008105BE" w:rsidRPr="00E0005B" w:rsidRDefault="008105BE" w:rsidP="00231D53">
      <w:pPr>
        <w:pStyle w:val="Heading1"/>
      </w:pPr>
      <w:r w:rsidRPr="00E0005B">
        <w:t>CONDITIONS OF EMPLOYMENT</w:t>
      </w:r>
    </w:p>
    <w:p w14:paraId="221CDDE7" w14:textId="4874F1DE" w:rsidR="005E0C25" w:rsidRDefault="005E0C25" w:rsidP="003A4333">
      <w:pPr>
        <w:pStyle w:val="Bullets"/>
      </w:pPr>
      <w:r w:rsidRPr="001C52D0">
        <w:t>Detailed conditions of employment are set out in the occupant’s letter of engagement</w:t>
      </w:r>
      <w:r>
        <w:t>, the award</w:t>
      </w:r>
      <w:r w:rsidR="00823A84">
        <w:t>,</w:t>
      </w:r>
      <w:r>
        <w:t xml:space="preserve"> and any other document referred to in relevant industrial relations laws.</w:t>
      </w:r>
    </w:p>
    <w:p w14:paraId="4879A928" w14:textId="77777777" w:rsidR="005E0C25" w:rsidRDefault="005E0C25" w:rsidP="003A4333">
      <w:pPr>
        <w:pStyle w:val="Bullets"/>
      </w:pPr>
      <w:r>
        <w:lastRenderedPageBreak/>
        <w:t>Adherence and compliance with the RSPCA ACT Code of Professional Conduct.</w:t>
      </w:r>
    </w:p>
    <w:p w14:paraId="7E5B2CE2" w14:textId="77777777" w:rsidR="005E0C25" w:rsidRPr="001C52D0" w:rsidRDefault="005E0C25" w:rsidP="003A4333">
      <w:pPr>
        <w:pStyle w:val="Bullets"/>
      </w:pPr>
      <w:r>
        <w:t>Adherence and c</w:t>
      </w:r>
      <w:r w:rsidRPr="00B85F49">
        <w:t>ompl</w:t>
      </w:r>
      <w:r>
        <w:t>iance</w:t>
      </w:r>
      <w:r w:rsidRPr="00B85F49">
        <w:t xml:space="preserve"> with </w:t>
      </w:r>
      <w:r>
        <w:t xml:space="preserve">all RSPCA ACT </w:t>
      </w:r>
      <w:r w:rsidRPr="00B85F49">
        <w:t>policies and procedures as amended from time to time</w:t>
      </w:r>
      <w:r>
        <w:t xml:space="preserve">. </w:t>
      </w:r>
    </w:p>
    <w:p w14:paraId="0AD5D3A4" w14:textId="63BA8449" w:rsidR="005E0C25" w:rsidRPr="001C52D0" w:rsidRDefault="005E0C25" w:rsidP="003A4333">
      <w:pPr>
        <w:pStyle w:val="Bullets"/>
      </w:pPr>
      <w:r w:rsidRPr="001C52D0">
        <w:t xml:space="preserve">Approval for overtime must be given by </w:t>
      </w:r>
      <w:r>
        <w:t xml:space="preserve">the manager of the marketing and fundraising team </w:t>
      </w:r>
      <w:r w:rsidRPr="001C52D0">
        <w:t>prior to being worked</w:t>
      </w:r>
      <w:r>
        <w:t>.</w:t>
      </w:r>
    </w:p>
    <w:p w14:paraId="4824DFAB" w14:textId="77777777" w:rsidR="005E0C25" w:rsidRPr="001C52D0" w:rsidRDefault="005E0C25" w:rsidP="003A4333">
      <w:pPr>
        <w:pStyle w:val="Bullets"/>
      </w:pPr>
      <w:r w:rsidRPr="001C52D0">
        <w:t>Travel within Australia may be required from time to time</w:t>
      </w:r>
      <w:r>
        <w:t>.</w:t>
      </w:r>
    </w:p>
    <w:p w14:paraId="26DEE07B" w14:textId="77777777" w:rsidR="00D911FB" w:rsidRPr="00E0005B" w:rsidRDefault="00D911FB" w:rsidP="00231D53">
      <w:pPr>
        <w:pStyle w:val="Heading1"/>
      </w:pPr>
      <w:r w:rsidRPr="00E0005B">
        <w:t>WORKING ENVIRONMENT AND RSPCA EXPECTATIONS</w:t>
      </w:r>
    </w:p>
    <w:p w14:paraId="4F56A0E1" w14:textId="77777777" w:rsidR="00435114" w:rsidRPr="001C52D0" w:rsidRDefault="00435114" w:rsidP="003A4333">
      <w:pPr>
        <w:pStyle w:val="Bullets"/>
      </w:pPr>
      <w:r w:rsidRPr="001C52D0">
        <w:t>There is a possibility of exposure to</w:t>
      </w:r>
    </w:p>
    <w:p w14:paraId="4966BB8B" w14:textId="77777777" w:rsidR="00435114" w:rsidRPr="001C52D0" w:rsidRDefault="00435114" w:rsidP="003A4333">
      <w:pPr>
        <w:pStyle w:val="Bullets"/>
        <w:numPr>
          <w:ilvl w:val="1"/>
          <w:numId w:val="6"/>
        </w:numPr>
      </w:pPr>
      <w:r w:rsidRPr="001C52D0">
        <w:t>infectious organisms</w:t>
      </w:r>
    </w:p>
    <w:p w14:paraId="05359B3E" w14:textId="77777777" w:rsidR="00435114" w:rsidRPr="001C52D0" w:rsidRDefault="00435114" w:rsidP="003A4333">
      <w:pPr>
        <w:pStyle w:val="Bullets"/>
        <w:numPr>
          <w:ilvl w:val="1"/>
          <w:numId w:val="6"/>
        </w:numPr>
      </w:pPr>
      <w:r w:rsidRPr="001C52D0">
        <w:t>animal waste</w:t>
      </w:r>
    </w:p>
    <w:p w14:paraId="74914188" w14:textId="77777777" w:rsidR="00435114" w:rsidRPr="001C52D0" w:rsidRDefault="00435114" w:rsidP="003A4333">
      <w:pPr>
        <w:pStyle w:val="Bullets"/>
        <w:numPr>
          <w:ilvl w:val="1"/>
          <w:numId w:val="6"/>
        </w:numPr>
      </w:pPr>
      <w:r w:rsidRPr="001C52D0">
        <w:t>allergens</w:t>
      </w:r>
    </w:p>
    <w:p w14:paraId="038BFE76" w14:textId="77777777" w:rsidR="00435114" w:rsidRPr="001C52D0" w:rsidRDefault="00435114" w:rsidP="003A4333">
      <w:pPr>
        <w:pStyle w:val="Bullets"/>
        <w:numPr>
          <w:ilvl w:val="1"/>
          <w:numId w:val="6"/>
        </w:numPr>
      </w:pPr>
      <w:r w:rsidRPr="001C52D0">
        <w:t>chemical materials requiring OHS Material Safety Data Sheets</w:t>
      </w:r>
    </w:p>
    <w:p w14:paraId="2CADB8AE" w14:textId="77777777" w:rsidR="00435114" w:rsidRDefault="00435114" w:rsidP="003A4333">
      <w:pPr>
        <w:pStyle w:val="Bullets"/>
        <w:numPr>
          <w:ilvl w:val="1"/>
          <w:numId w:val="6"/>
        </w:numPr>
      </w:pPr>
      <w:r w:rsidRPr="001C52D0">
        <w:t>hostile persons</w:t>
      </w:r>
    </w:p>
    <w:p w14:paraId="505776D2" w14:textId="777E2CD9" w:rsidR="003A4333" w:rsidRPr="001C52D0" w:rsidRDefault="003A4333" w:rsidP="003A4333">
      <w:pPr>
        <w:pStyle w:val="Bullets"/>
        <w:numPr>
          <w:ilvl w:val="1"/>
          <w:numId w:val="6"/>
        </w:numPr>
      </w:pPr>
      <w:r>
        <w:t>injured animals and euthanasia</w:t>
      </w:r>
    </w:p>
    <w:p w14:paraId="1F92AD73" w14:textId="77777777" w:rsidR="00435114" w:rsidRDefault="00435114" w:rsidP="003A4333">
      <w:pPr>
        <w:pStyle w:val="Bullets"/>
        <w:numPr>
          <w:ilvl w:val="1"/>
          <w:numId w:val="6"/>
        </w:numPr>
      </w:pPr>
      <w:r w:rsidRPr="001C52D0">
        <w:t>vicious animals</w:t>
      </w:r>
      <w:r w:rsidR="002B10E3">
        <w:t>.</w:t>
      </w:r>
    </w:p>
    <w:p w14:paraId="5914DE22" w14:textId="77777777" w:rsidR="00435114" w:rsidRPr="001C52D0" w:rsidRDefault="008F42F4" w:rsidP="003A4333">
      <w:pPr>
        <w:pStyle w:val="Bullets"/>
      </w:pPr>
      <w:r>
        <w:t>You need to be w</w:t>
      </w:r>
      <w:r w:rsidR="00435114" w:rsidRPr="001C52D0">
        <w:t xml:space="preserve">illing to work weekends </w:t>
      </w:r>
      <w:r w:rsidR="00D911FB" w:rsidRPr="001C52D0">
        <w:t>and public holidays</w:t>
      </w:r>
      <w:r w:rsidR="00BB2E4F">
        <w:t>.</w:t>
      </w:r>
    </w:p>
    <w:p w14:paraId="109A9186" w14:textId="1D013D03" w:rsidR="00435114" w:rsidRPr="001C52D0" w:rsidRDefault="008F42F4" w:rsidP="003A4333">
      <w:pPr>
        <w:pStyle w:val="Bullets"/>
      </w:pPr>
      <w:r>
        <w:t>You will be expected to m</w:t>
      </w:r>
      <w:r w:rsidR="00435114" w:rsidRPr="001C52D0">
        <w:t xml:space="preserve">aintain a neat and </w:t>
      </w:r>
      <w:r w:rsidR="005E0C25" w:rsidRPr="001C52D0">
        <w:t>well-groomed</w:t>
      </w:r>
      <w:r w:rsidR="00D911FB" w:rsidRPr="001C52D0">
        <w:t xml:space="preserve"> personal appearance</w:t>
      </w:r>
      <w:r>
        <w:t>.</w:t>
      </w:r>
    </w:p>
    <w:p w14:paraId="14CD8CFC" w14:textId="3527F08B" w:rsidR="00435114" w:rsidRPr="001C52D0" w:rsidRDefault="00B6450A" w:rsidP="003A4333">
      <w:pPr>
        <w:pStyle w:val="Bullets"/>
      </w:pPr>
      <w:r>
        <w:t>You will</w:t>
      </w:r>
      <w:r w:rsidR="008F42F4">
        <w:t xml:space="preserve"> be required to a</w:t>
      </w:r>
      <w:r w:rsidR="00435114" w:rsidRPr="001C52D0">
        <w:t>ttend staff train</w:t>
      </w:r>
      <w:r w:rsidR="00D911FB" w:rsidRPr="001C52D0">
        <w:t>ing sessions and staff meetings</w:t>
      </w:r>
      <w:r w:rsidR="008F42F4">
        <w:t>.</w:t>
      </w:r>
    </w:p>
    <w:p w14:paraId="2CA66814" w14:textId="77777777" w:rsidR="00435114" w:rsidRPr="001C52D0" w:rsidRDefault="008F42F4" w:rsidP="003A4333">
      <w:pPr>
        <w:pStyle w:val="Bullets"/>
      </w:pPr>
      <w:r>
        <w:t>You must demonstrate a c</w:t>
      </w:r>
      <w:r w:rsidR="00435114" w:rsidRPr="001C52D0">
        <w:t>ommitment to maintaining a safe and healthy site environment for staff, clients</w:t>
      </w:r>
      <w:r w:rsidR="00D911FB" w:rsidRPr="001C52D0">
        <w:t xml:space="preserve"> and visitors</w:t>
      </w:r>
      <w:r>
        <w:t>.</w:t>
      </w:r>
    </w:p>
    <w:p w14:paraId="06F39A84" w14:textId="77777777" w:rsidR="00435114" w:rsidRPr="001C52D0" w:rsidRDefault="008F42F4" w:rsidP="003A4333">
      <w:pPr>
        <w:pStyle w:val="Bullets"/>
      </w:pPr>
      <w:r>
        <w:t>You will be expected to i</w:t>
      </w:r>
      <w:r w:rsidR="00435114" w:rsidRPr="001C52D0">
        <w:t xml:space="preserve">mplement and promote the </w:t>
      </w:r>
      <w:r w:rsidR="00D911FB" w:rsidRPr="001C52D0">
        <w:t>policies and positions of RSPCA</w:t>
      </w:r>
      <w:r>
        <w:t>.</w:t>
      </w:r>
    </w:p>
    <w:p w14:paraId="4A7B65DC" w14:textId="77777777" w:rsidR="00435114" w:rsidRPr="001C52D0" w:rsidRDefault="008F42F4" w:rsidP="003A4333">
      <w:pPr>
        <w:pStyle w:val="Bullets"/>
      </w:pPr>
      <w:r>
        <w:t>You need to demonstrate c</w:t>
      </w:r>
      <w:r w:rsidR="00435114" w:rsidRPr="001C52D0">
        <w:t xml:space="preserve">ooperative work practices and </w:t>
      </w:r>
      <w:proofErr w:type="gramStart"/>
      <w:r>
        <w:t xml:space="preserve">make a </w:t>
      </w:r>
      <w:r w:rsidR="00435114" w:rsidRPr="001C52D0">
        <w:t>con</w:t>
      </w:r>
      <w:r w:rsidR="00D911FB" w:rsidRPr="001C52D0">
        <w:t>tribution</w:t>
      </w:r>
      <w:proofErr w:type="gramEnd"/>
      <w:r w:rsidR="00D911FB" w:rsidRPr="001C52D0">
        <w:t xml:space="preserve"> to a positive culture</w:t>
      </w:r>
      <w:r>
        <w:t>.</w:t>
      </w:r>
    </w:p>
    <w:p w14:paraId="7AFF93B1" w14:textId="77777777" w:rsidR="00AF4077" w:rsidRPr="00E0005B" w:rsidRDefault="00AF4077" w:rsidP="00231D53">
      <w:pPr>
        <w:pStyle w:val="Heading1"/>
      </w:pPr>
      <w:r w:rsidRPr="00E0005B">
        <w:t>SELECTION CRITERIA</w:t>
      </w:r>
    </w:p>
    <w:p w14:paraId="39D1E749" w14:textId="77777777" w:rsidR="00AF4077" w:rsidRPr="00E0005B" w:rsidRDefault="00AF4077" w:rsidP="00231D53">
      <w:pPr>
        <w:pStyle w:val="Heading2"/>
      </w:pPr>
      <w:r w:rsidRPr="00E0005B">
        <w:t>Essential</w:t>
      </w:r>
    </w:p>
    <w:p w14:paraId="2F6AEF3C" w14:textId="57C17ACC" w:rsidR="005F5904" w:rsidRPr="005F5904" w:rsidRDefault="003A4E37" w:rsidP="003A4333">
      <w:pPr>
        <w:pStyle w:val="Bullets"/>
      </w:pPr>
      <w:r>
        <w:t>Describe your experience as it relates to the role</w:t>
      </w:r>
      <w:r w:rsidR="0015659C">
        <w:t xml:space="preserve">, including examples of when you have </w:t>
      </w:r>
      <w:r w:rsidR="00E37234">
        <w:t xml:space="preserve">created educational resources and </w:t>
      </w:r>
      <w:r w:rsidR="008B2C8B">
        <w:t xml:space="preserve">trained or </w:t>
      </w:r>
      <w:r w:rsidR="0015659C">
        <w:t>presented to groups of people</w:t>
      </w:r>
      <w:r w:rsidR="00E37234">
        <w:t>.</w:t>
      </w:r>
    </w:p>
    <w:p w14:paraId="3468A64B" w14:textId="3490C6F1" w:rsidR="005A1811" w:rsidRDefault="003A4E37" w:rsidP="003A4333">
      <w:pPr>
        <w:pStyle w:val="Bullets"/>
      </w:pPr>
      <w:r>
        <w:t xml:space="preserve">Provide examples of your use of communication skills, particularly in </w:t>
      </w:r>
      <w:r w:rsidR="00E37234">
        <w:t>presenting to people of different ages and abilities.</w:t>
      </w:r>
    </w:p>
    <w:p w14:paraId="5C04FCB0" w14:textId="0998705C" w:rsidR="00E37234" w:rsidRDefault="00E37234" w:rsidP="003A4333">
      <w:pPr>
        <w:pStyle w:val="Bullets"/>
      </w:pPr>
      <w:r>
        <w:t>Describe your experience with domestic animals and how it will relate to this role.</w:t>
      </w:r>
    </w:p>
    <w:p w14:paraId="381B2F5F" w14:textId="0F5A932A" w:rsidR="00CF2DE5" w:rsidRDefault="00CF2DE5" w:rsidP="003A4333">
      <w:pPr>
        <w:pStyle w:val="Bullets"/>
      </w:pPr>
      <w:r>
        <w:t>Provide examples of your experience</w:t>
      </w:r>
      <w:r w:rsidR="00D30418">
        <w:t xml:space="preserve"> of</w:t>
      </w:r>
      <w:r>
        <w:t xml:space="preserve"> planning and coordinating outreach programs, corporate education programs or activities. </w:t>
      </w:r>
    </w:p>
    <w:p w14:paraId="0E24BE76" w14:textId="2FACE3C9" w:rsidR="0015659C" w:rsidRPr="005F5904" w:rsidRDefault="0015659C" w:rsidP="003A4333">
      <w:pPr>
        <w:pStyle w:val="Bullets"/>
      </w:pPr>
      <w:r>
        <w:t xml:space="preserve">Please write a statement explaining why we should employ you.  To assist in preparing your statement, some things we would like to know about you </w:t>
      </w:r>
      <w:proofErr w:type="gramStart"/>
      <w:r>
        <w:t>are:</w:t>
      </w:r>
      <w:proofErr w:type="gramEnd"/>
      <w:r>
        <w:t xml:space="preserve"> why you want to work for us, your teamwork and people skills, how you have shown initiative, and how you communicate effectively with others.</w:t>
      </w:r>
    </w:p>
    <w:p w14:paraId="2DC04864" w14:textId="77777777" w:rsidR="00435114" w:rsidRPr="00E0005B" w:rsidRDefault="00D911FB" w:rsidP="00231D53">
      <w:pPr>
        <w:pStyle w:val="Heading1"/>
      </w:pPr>
      <w:r w:rsidRPr="00E0005B">
        <w:lastRenderedPageBreak/>
        <w:t>DOCUMENT CONTROL</w:t>
      </w:r>
    </w:p>
    <w:tbl>
      <w:tblPr>
        <w:tblW w:w="9854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3015"/>
        <w:gridCol w:w="6839"/>
      </w:tblGrid>
      <w:tr w:rsidR="00435114" w:rsidRPr="00E0005B" w14:paraId="73DE675E" w14:textId="77777777" w:rsidTr="00435114">
        <w:trPr>
          <w:cantSplit/>
        </w:trPr>
        <w:tc>
          <w:tcPr>
            <w:tcW w:w="3015" w:type="dxa"/>
          </w:tcPr>
          <w:p w14:paraId="44A5E032" w14:textId="77777777" w:rsidR="00435114" w:rsidRPr="00BA71D5" w:rsidRDefault="00435114" w:rsidP="00435114">
            <w:pPr>
              <w:keepNext/>
              <w:keepLines/>
              <w:rPr>
                <w:rFonts w:ascii="Trebuchet MS" w:hAnsi="Trebuchet MS" w:cs="Arial"/>
                <w:b/>
                <w:sz w:val="24"/>
              </w:rPr>
            </w:pPr>
            <w:r w:rsidRPr="00BA71D5">
              <w:rPr>
                <w:rFonts w:ascii="Trebuchet MS" w:hAnsi="Trebuchet MS" w:cs="Arial"/>
                <w:b/>
                <w:sz w:val="24"/>
              </w:rPr>
              <w:t>Version Number</w:t>
            </w:r>
            <w:r w:rsidR="00BA71D5">
              <w:rPr>
                <w:rFonts w:ascii="Trebuchet MS" w:hAnsi="Trebuchet MS" w:cs="Arial"/>
                <w:b/>
                <w:sz w:val="24"/>
              </w:rPr>
              <w:t>:</w:t>
            </w:r>
          </w:p>
        </w:tc>
        <w:tc>
          <w:tcPr>
            <w:tcW w:w="6839" w:type="dxa"/>
          </w:tcPr>
          <w:p w14:paraId="2A96BD06" w14:textId="731C8F60" w:rsidR="00435114" w:rsidRPr="00E0005B" w:rsidRDefault="003A4333" w:rsidP="00435114">
            <w:pPr>
              <w:keepNext/>
              <w:keepLines/>
              <w:rPr>
                <w:rFonts w:ascii="Trebuchet MS" w:hAnsi="Trebuchet MS" w:cs="Arial"/>
                <w:szCs w:val="22"/>
              </w:rPr>
            </w:pPr>
            <w:r>
              <w:rPr>
                <w:rFonts w:ascii="Trebuchet MS" w:hAnsi="Trebuchet MS" w:cs="Arial"/>
                <w:szCs w:val="22"/>
              </w:rPr>
              <w:t>2</w:t>
            </w:r>
            <w:r w:rsidR="00313CC7">
              <w:rPr>
                <w:rFonts w:ascii="Trebuchet MS" w:hAnsi="Trebuchet MS" w:cs="Arial"/>
                <w:szCs w:val="22"/>
              </w:rPr>
              <w:t>.0</w:t>
            </w:r>
          </w:p>
        </w:tc>
      </w:tr>
      <w:tr w:rsidR="00435114" w:rsidRPr="00E0005B" w14:paraId="5E214C3C" w14:textId="77777777" w:rsidTr="00435114">
        <w:trPr>
          <w:cantSplit/>
        </w:trPr>
        <w:tc>
          <w:tcPr>
            <w:tcW w:w="3015" w:type="dxa"/>
            <w:tcBorders>
              <w:bottom w:val="nil"/>
            </w:tcBorders>
          </w:tcPr>
          <w:p w14:paraId="36307956" w14:textId="77777777" w:rsidR="00435114" w:rsidRPr="00BA71D5" w:rsidRDefault="00435114" w:rsidP="00435114">
            <w:pPr>
              <w:keepNext/>
              <w:keepLines/>
              <w:rPr>
                <w:rFonts w:ascii="Trebuchet MS" w:hAnsi="Trebuchet MS" w:cs="Arial"/>
                <w:b/>
                <w:sz w:val="24"/>
              </w:rPr>
            </w:pPr>
            <w:r w:rsidRPr="00BA71D5">
              <w:rPr>
                <w:rFonts w:ascii="Trebuchet MS" w:hAnsi="Trebuchet MS" w:cs="Arial"/>
                <w:b/>
                <w:sz w:val="24"/>
              </w:rPr>
              <w:t>Future Review Date</w:t>
            </w:r>
            <w:r w:rsidR="00BA71D5">
              <w:rPr>
                <w:rFonts w:ascii="Trebuchet MS" w:hAnsi="Trebuchet MS" w:cs="Arial"/>
                <w:b/>
                <w:sz w:val="24"/>
              </w:rPr>
              <w:t>:</w:t>
            </w:r>
          </w:p>
        </w:tc>
        <w:tc>
          <w:tcPr>
            <w:tcW w:w="6839" w:type="dxa"/>
            <w:tcBorders>
              <w:bottom w:val="nil"/>
            </w:tcBorders>
          </w:tcPr>
          <w:p w14:paraId="7CAB9934" w14:textId="110B1EFB" w:rsidR="00435114" w:rsidRPr="00E0005B" w:rsidRDefault="003A4333" w:rsidP="001C1AE2">
            <w:pPr>
              <w:keepNext/>
              <w:keepLines/>
              <w:rPr>
                <w:rFonts w:ascii="Trebuchet MS" w:hAnsi="Trebuchet MS" w:cs="Arial"/>
                <w:szCs w:val="22"/>
              </w:rPr>
            </w:pPr>
            <w:r>
              <w:rPr>
                <w:rFonts w:ascii="Trebuchet MS" w:hAnsi="Trebuchet MS" w:cs="Arial"/>
                <w:szCs w:val="22"/>
              </w:rPr>
              <w:t>July 2027</w:t>
            </w:r>
            <w:r w:rsidR="008D65DA">
              <w:rPr>
                <w:rFonts w:ascii="Trebuchet MS" w:hAnsi="Trebuchet MS" w:cs="Arial"/>
                <w:szCs w:val="22"/>
              </w:rPr>
              <w:t xml:space="preserve"> or as required</w:t>
            </w:r>
          </w:p>
        </w:tc>
      </w:tr>
    </w:tbl>
    <w:p w14:paraId="3E768CD0" w14:textId="77777777" w:rsidR="00435114" w:rsidRPr="00E0005B" w:rsidRDefault="00435114" w:rsidP="00231D53">
      <w:pPr>
        <w:pStyle w:val="Heading1"/>
      </w:pPr>
      <w:r w:rsidRPr="00E0005B">
        <w:t>History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439"/>
        <w:gridCol w:w="5641"/>
      </w:tblGrid>
      <w:tr w:rsidR="00435114" w:rsidRPr="00BA71D5" w14:paraId="0889F7C2" w14:textId="77777777" w:rsidTr="003A4333">
        <w:tc>
          <w:tcPr>
            <w:tcW w:w="1809" w:type="dxa"/>
          </w:tcPr>
          <w:p w14:paraId="6504DA6E" w14:textId="77777777" w:rsidR="00435114" w:rsidRPr="00BA71D5" w:rsidRDefault="00435114" w:rsidP="00435114">
            <w:pPr>
              <w:jc w:val="center"/>
              <w:rPr>
                <w:rFonts w:ascii="Trebuchet MS" w:hAnsi="Trebuchet MS"/>
                <w:b/>
                <w:sz w:val="24"/>
              </w:rPr>
            </w:pPr>
            <w:r w:rsidRPr="00BA71D5">
              <w:rPr>
                <w:rFonts w:ascii="Trebuchet MS" w:hAnsi="Trebuchet MS"/>
                <w:b/>
                <w:sz w:val="24"/>
              </w:rPr>
              <w:t>Date</w:t>
            </w:r>
          </w:p>
        </w:tc>
        <w:tc>
          <w:tcPr>
            <w:tcW w:w="2439" w:type="dxa"/>
          </w:tcPr>
          <w:p w14:paraId="063CAA1F" w14:textId="77777777" w:rsidR="00435114" w:rsidRPr="00BA71D5" w:rsidRDefault="00435114" w:rsidP="00435114">
            <w:pPr>
              <w:jc w:val="center"/>
              <w:rPr>
                <w:rFonts w:ascii="Trebuchet MS" w:hAnsi="Trebuchet MS"/>
                <w:b/>
                <w:sz w:val="24"/>
              </w:rPr>
            </w:pPr>
            <w:r w:rsidRPr="00BA71D5">
              <w:rPr>
                <w:rFonts w:ascii="Trebuchet MS" w:hAnsi="Trebuchet MS"/>
                <w:b/>
                <w:sz w:val="24"/>
              </w:rPr>
              <w:t>Title</w:t>
            </w:r>
          </w:p>
        </w:tc>
        <w:tc>
          <w:tcPr>
            <w:tcW w:w="5641" w:type="dxa"/>
          </w:tcPr>
          <w:p w14:paraId="605719E9" w14:textId="77777777" w:rsidR="00435114" w:rsidRPr="00BA71D5" w:rsidRDefault="00435114" w:rsidP="00435114">
            <w:pPr>
              <w:jc w:val="center"/>
              <w:rPr>
                <w:rFonts w:ascii="Trebuchet MS" w:hAnsi="Trebuchet MS"/>
                <w:b/>
                <w:sz w:val="24"/>
              </w:rPr>
            </w:pPr>
            <w:r w:rsidRPr="00BA71D5">
              <w:rPr>
                <w:rFonts w:ascii="Trebuchet MS" w:hAnsi="Trebuchet MS"/>
                <w:b/>
                <w:sz w:val="24"/>
              </w:rPr>
              <w:t>Notes</w:t>
            </w:r>
          </w:p>
        </w:tc>
      </w:tr>
      <w:tr w:rsidR="00204892" w:rsidRPr="00E0005B" w14:paraId="105AF315" w14:textId="77777777" w:rsidTr="003A4333">
        <w:tc>
          <w:tcPr>
            <w:tcW w:w="1809" w:type="dxa"/>
          </w:tcPr>
          <w:p w14:paraId="2FF28779" w14:textId="1306F043" w:rsidR="00204892" w:rsidRDefault="008B2C8B" w:rsidP="001C1AE2">
            <w:pPr>
              <w:spacing w:after="0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Cs w:val="22"/>
              </w:rPr>
              <w:t>16 March 2022</w:t>
            </w:r>
          </w:p>
        </w:tc>
        <w:tc>
          <w:tcPr>
            <w:tcW w:w="2439" w:type="dxa"/>
          </w:tcPr>
          <w:p w14:paraId="7869ECF0" w14:textId="579FB69C" w:rsidR="00204892" w:rsidRDefault="008B2C8B" w:rsidP="001C1AE2">
            <w:pPr>
              <w:spacing w:after="0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Cs w:val="22"/>
              </w:rPr>
              <w:t>Education &amp; Community Outreach Coordinator</w:t>
            </w:r>
          </w:p>
        </w:tc>
        <w:tc>
          <w:tcPr>
            <w:tcW w:w="5641" w:type="dxa"/>
          </w:tcPr>
          <w:p w14:paraId="12B3A202" w14:textId="20FE4778" w:rsidR="00204892" w:rsidRDefault="00313CC7" w:rsidP="001C1AE2">
            <w:pPr>
              <w:spacing w:after="0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Cs w:val="22"/>
              </w:rPr>
              <w:t>New Position</w:t>
            </w:r>
          </w:p>
        </w:tc>
      </w:tr>
      <w:tr w:rsidR="00941BA7" w:rsidRPr="00E0005B" w14:paraId="6F99BCDF" w14:textId="77777777" w:rsidTr="003A4333">
        <w:tc>
          <w:tcPr>
            <w:tcW w:w="1809" w:type="dxa"/>
          </w:tcPr>
          <w:p w14:paraId="782616E4" w14:textId="6C04C518" w:rsidR="00941BA7" w:rsidRDefault="00941BA7" w:rsidP="001C1AE2">
            <w:pPr>
              <w:spacing w:after="0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Cs w:val="22"/>
              </w:rPr>
              <w:t>October 2022</w:t>
            </w:r>
          </w:p>
        </w:tc>
        <w:tc>
          <w:tcPr>
            <w:tcW w:w="2439" w:type="dxa"/>
          </w:tcPr>
          <w:p w14:paraId="684930AC" w14:textId="42FC17A3" w:rsidR="00941BA7" w:rsidRDefault="00941BA7" w:rsidP="001C1AE2">
            <w:pPr>
              <w:spacing w:after="0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Cs w:val="22"/>
              </w:rPr>
              <w:t>Community Education Outreach Coordinator</w:t>
            </w:r>
          </w:p>
        </w:tc>
        <w:tc>
          <w:tcPr>
            <w:tcW w:w="5641" w:type="dxa"/>
          </w:tcPr>
          <w:p w14:paraId="5ADD1C76" w14:textId="2271339A" w:rsidR="00941BA7" w:rsidRDefault="00941BA7" w:rsidP="001C1AE2">
            <w:pPr>
              <w:spacing w:after="0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Cs w:val="22"/>
              </w:rPr>
              <w:t>Change in title to reflect objectives of position</w:t>
            </w:r>
          </w:p>
        </w:tc>
      </w:tr>
      <w:tr w:rsidR="003A4333" w:rsidRPr="00E0005B" w14:paraId="2723C5FF" w14:textId="77777777" w:rsidTr="003A4333">
        <w:tc>
          <w:tcPr>
            <w:tcW w:w="1809" w:type="dxa"/>
          </w:tcPr>
          <w:p w14:paraId="5ACE1F02" w14:textId="7A694D50" w:rsidR="003A4333" w:rsidRDefault="003A4333" w:rsidP="001C1AE2">
            <w:pPr>
              <w:spacing w:after="0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Cs w:val="22"/>
              </w:rPr>
              <w:t>July 2025</w:t>
            </w:r>
          </w:p>
        </w:tc>
        <w:tc>
          <w:tcPr>
            <w:tcW w:w="2439" w:type="dxa"/>
          </w:tcPr>
          <w:p w14:paraId="30887508" w14:textId="26055928" w:rsidR="003A4333" w:rsidRDefault="003A4333" w:rsidP="001C1AE2">
            <w:pPr>
              <w:spacing w:after="0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Cs w:val="22"/>
              </w:rPr>
              <w:t>Education &amp; Community Outreach Coordinator</w:t>
            </w:r>
          </w:p>
        </w:tc>
        <w:tc>
          <w:tcPr>
            <w:tcW w:w="5641" w:type="dxa"/>
          </w:tcPr>
          <w:p w14:paraId="7DFE7D8F" w14:textId="1080655A" w:rsidR="003A4333" w:rsidRDefault="003A4333" w:rsidP="001C1AE2">
            <w:pPr>
              <w:spacing w:after="0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Cs w:val="22"/>
              </w:rPr>
              <w:t>Change in title, duties and employment conditions</w:t>
            </w:r>
          </w:p>
        </w:tc>
      </w:tr>
    </w:tbl>
    <w:p w14:paraId="010E6225" w14:textId="77777777" w:rsidR="00342B86" w:rsidRPr="00E0005B" w:rsidRDefault="00342B86" w:rsidP="002B10E3">
      <w:pPr>
        <w:pStyle w:val="Heading1"/>
      </w:pPr>
    </w:p>
    <w:sectPr w:rsidR="00342B86" w:rsidRPr="00E0005B" w:rsidSect="00E0005B">
      <w:footerReference w:type="default" r:id="rId10"/>
      <w:headerReference w:type="first" r:id="rId11"/>
      <w:footerReference w:type="first" r:id="rId12"/>
      <w:pgSz w:w="11906" w:h="16838" w:code="9"/>
      <w:pgMar w:top="1418" w:right="1134" w:bottom="851" w:left="1134" w:header="323" w:footer="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73DC8" w14:textId="77777777" w:rsidR="00435FC0" w:rsidRDefault="00435FC0">
      <w:r>
        <w:separator/>
      </w:r>
    </w:p>
  </w:endnote>
  <w:endnote w:type="continuationSeparator" w:id="0">
    <w:p w14:paraId="365D77D0" w14:textId="77777777" w:rsidR="00435FC0" w:rsidRDefault="0043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 Cen MT Condensed">
    <w:panose1 w:val="020B0606020104020203"/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66A03" w14:textId="6710A4AF" w:rsidR="00435FC0" w:rsidRPr="002B10E3" w:rsidRDefault="00435FC0">
    <w:pPr>
      <w:jc w:val="center"/>
      <w:rPr>
        <w:rFonts w:ascii="Trebuchet MS" w:hAnsi="Trebuchet MS"/>
        <w:sz w:val="20"/>
        <w:szCs w:val="20"/>
      </w:rPr>
    </w:pPr>
    <w:r w:rsidRPr="002B10E3">
      <w:rPr>
        <w:rFonts w:ascii="Trebuchet MS" w:hAnsi="Trebuchet MS"/>
        <w:sz w:val="20"/>
        <w:szCs w:val="20"/>
      </w:rPr>
      <w:t xml:space="preserve">Page </w:t>
    </w:r>
    <w:r w:rsidRPr="002B10E3">
      <w:rPr>
        <w:rFonts w:ascii="Trebuchet MS" w:hAnsi="Trebuchet MS"/>
        <w:sz w:val="20"/>
        <w:szCs w:val="20"/>
      </w:rPr>
      <w:fldChar w:fldCharType="begin"/>
    </w:r>
    <w:r w:rsidRPr="002B10E3">
      <w:rPr>
        <w:rFonts w:ascii="Trebuchet MS" w:hAnsi="Trebuchet MS"/>
        <w:sz w:val="20"/>
        <w:szCs w:val="20"/>
      </w:rPr>
      <w:instrText xml:space="preserve"> PAGE </w:instrText>
    </w:r>
    <w:r w:rsidRPr="002B10E3">
      <w:rPr>
        <w:rFonts w:ascii="Trebuchet MS" w:hAnsi="Trebuchet MS"/>
        <w:sz w:val="20"/>
        <w:szCs w:val="20"/>
      </w:rPr>
      <w:fldChar w:fldCharType="separate"/>
    </w:r>
    <w:r>
      <w:rPr>
        <w:rFonts w:ascii="Trebuchet MS" w:hAnsi="Trebuchet MS"/>
        <w:noProof/>
        <w:sz w:val="20"/>
        <w:szCs w:val="20"/>
      </w:rPr>
      <w:t>2</w:t>
    </w:r>
    <w:r w:rsidRPr="002B10E3">
      <w:rPr>
        <w:rFonts w:ascii="Trebuchet MS" w:hAnsi="Trebuchet MS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35D21" w14:textId="77777777" w:rsidR="00435FC0" w:rsidRPr="004F74B0" w:rsidRDefault="00435FC0" w:rsidP="00591CA2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47421" w14:textId="77777777" w:rsidR="00435FC0" w:rsidRDefault="00435FC0">
      <w:r>
        <w:separator/>
      </w:r>
    </w:p>
  </w:footnote>
  <w:footnote w:type="continuationSeparator" w:id="0">
    <w:p w14:paraId="6A2387BF" w14:textId="77777777" w:rsidR="00435FC0" w:rsidRDefault="0043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5" w:type="dxa"/>
      <w:tblInd w:w="-4" w:type="dxa"/>
      <w:tblLook w:val="01E0" w:firstRow="1" w:lastRow="1" w:firstColumn="1" w:lastColumn="1" w:noHBand="0" w:noVBand="0"/>
    </w:tblPr>
    <w:tblGrid>
      <w:gridCol w:w="3921"/>
      <w:gridCol w:w="5934"/>
    </w:tblGrid>
    <w:tr w:rsidR="00435FC0" w14:paraId="49B42112" w14:textId="77777777" w:rsidTr="00E0005B">
      <w:tc>
        <w:tcPr>
          <w:tcW w:w="3666" w:type="dxa"/>
        </w:tcPr>
        <w:p w14:paraId="5EFD5F95" w14:textId="226A6DC4" w:rsidR="00435FC0" w:rsidRDefault="00DE0A9A" w:rsidP="00225668">
          <w:pPr>
            <w:spacing w:after="0"/>
          </w:pPr>
          <w:r>
            <w:rPr>
              <w:rFonts w:ascii="Times New Roman" w:hAnsi="Times New Roman"/>
              <w:noProof/>
              <w:lang w:eastAsia="en-AU"/>
            </w:rPr>
            <w:drawing>
              <wp:inline distT="0" distB="0" distL="0" distR="0" wp14:anchorId="2545F395" wp14:editId="0B35B899">
                <wp:extent cx="2352675" cy="705803"/>
                <wp:effectExtent l="0" t="0" r="0" b="0"/>
                <wp:docPr id="486128933" name="Picture 1" descr="RSPCA AC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1942724" descr="RSPCA AC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0662" cy="7081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948B71D" w14:textId="77777777" w:rsidR="00435FC0" w:rsidRDefault="00435FC0" w:rsidP="00225668">
          <w:pPr>
            <w:spacing w:after="0"/>
          </w:pPr>
        </w:p>
      </w:tc>
      <w:tc>
        <w:tcPr>
          <w:tcW w:w="6189" w:type="dxa"/>
          <w:vAlign w:val="bottom"/>
        </w:tcPr>
        <w:p w14:paraId="35A5A129" w14:textId="77777777" w:rsidR="00435FC0" w:rsidRDefault="00435FC0" w:rsidP="00225668">
          <w:pPr>
            <w:spacing w:after="0"/>
            <w:jc w:val="right"/>
            <w:rPr>
              <w:rFonts w:ascii="Trebuchet MS" w:hAnsi="Trebuchet MS"/>
              <w:b/>
              <w:sz w:val="56"/>
              <w:szCs w:val="56"/>
            </w:rPr>
          </w:pPr>
          <w:r w:rsidRPr="00E0005B">
            <w:rPr>
              <w:rFonts w:ascii="Trebuchet MS" w:hAnsi="Trebuchet MS"/>
              <w:b/>
              <w:sz w:val="56"/>
              <w:szCs w:val="56"/>
            </w:rPr>
            <w:t>Job Description</w:t>
          </w:r>
        </w:p>
        <w:p w14:paraId="2E2482A1" w14:textId="77777777" w:rsidR="00435FC0" w:rsidRPr="000A4457" w:rsidRDefault="00435FC0" w:rsidP="00225668">
          <w:pPr>
            <w:spacing w:after="0"/>
            <w:jc w:val="right"/>
            <w:rPr>
              <w:rFonts w:ascii="Trebuchet MS" w:hAnsi="Trebuchet MS"/>
              <w:b/>
              <w:sz w:val="10"/>
              <w:szCs w:val="56"/>
            </w:rPr>
          </w:pPr>
        </w:p>
      </w:tc>
    </w:tr>
  </w:tbl>
  <w:p w14:paraId="1E658D6D" w14:textId="77777777" w:rsidR="00435FC0" w:rsidRPr="00591CA2" w:rsidRDefault="00435FC0" w:rsidP="00225668">
    <w:pPr>
      <w:spacing w:after="0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068F"/>
    <w:multiLevelType w:val="hybridMultilevel"/>
    <w:tmpl w:val="B0E4B2B0"/>
    <w:lvl w:ilvl="0" w:tplc="B9B62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25AE8"/>
    <w:multiLevelType w:val="hybridMultilevel"/>
    <w:tmpl w:val="04F69D12"/>
    <w:lvl w:ilvl="0" w:tplc="A14A1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5F22FA"/>
    <w:multiLevelType w:val="hybridMultilevel"/>
    <w:tmpl w:val="071AB8D4"/>
    <w:lvl w:ilvl="0" w:tplc="74D6B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34939"/>
    <w:multiLevelType w:val="multilevel"/>
    <w:tmpl w:val="73A0565C"/>
    <w:lvl w:ilvl="0">
      <w:start w:val="1"/>
      <w:numFmt w:val="decimal"/>
      <w:pStyle w:val="Style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E54194E"/>
    <w:multiLevelType w:val="multilevel"/>
    <w:tmpl w:val="B15C8ED0"/>
    <w:styleLink w:val="Style2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2101FA5"/>
    <w:multiLevelType w:val="hybridMultilevel"/>
    <w:tmpl w:val="44AE312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14123"/>
    <w:multiLevelType w:val="hybridMultilevel"/>
    <w:tmpl w:val="F86A906E"/>
    <w:lvl w:ilvl="0" w:tplc="FC4A3232">
      <w:start w:val="1"/>
      <w:numFmt w:val="bullet"/>
      <w:pStyle w:val="BulletText"/>
      <w:lvlText w:val=""/>
      <w:lvlJc w:val="left"/>
      <w:pPr>
        <w:tabs>
          <w:tab w:val="num" w:pos="482"/>
        </w:tabs>
        <w:ind w:left="482" w:hanging="48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E37DE"/>
    <w:multiLevelType w:val="hybridMultilevel"/>
    <w:tmpl w:val="7C7ACB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B4ACE"/>
    <w:multiLevelType w:val="hybridMultilevel"/>
    <w:tmpl w:val="25CEDAD2"/>
    <w:lvl w:ilvl="0" w:tplc="2B303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567FC7"/>
    <w:multiLevelType w:val="hybridMultilevel"/>
    <w:tmpl w:val="2DDC9808"/>
    <w:lvl w:ilvl="0" w:tplc="3E140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32D418">
      <w:start w:val="1"/>
      <w:numFmt w:val="bullet"/>
      <w:pStyle w:val="Bullets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2195A"/>
    <w:multiLevelType w:val="hybridMultilevel"/>
    <w:tmpl w:val="8EB41A52"/>
    <w:lvl w:ilvl="0" w:tplc="3ACE5F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905138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584A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1C8C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C8B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FAA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807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2067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F01F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68F1E3E"/>
    <w:multiLevelType w:val="hybridMultilevel"/>
    <w:tmpl w:val="EAA8E85C"/>
    <w:lvl w:ilvl="0" w:tplc="AA68EB7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343989">
    <w:abstractNumId w:val="3"/>
  </w:num>
  <w:num w:numId="2" w16cid:durableId="2081756274">
    <w:abstractNumId w:val="4"/>
  </w:num>
  <w:num w:numId="3" w16cid:durableId="137111300">
    <w:abstractNumId w:val="6"/>
  </w:num>
  <w:num w:numId="4" w16cid:durableId="1725909639">
    <w:abstractNumId w:val="8"/>
  </w:num>
  <w:num w:numId="5" w16cid:durableId="607541753">
    <w:abstractNumId w:val="9"/>
  </w:num>
  <w:num w:numId="6" w16cid:durableId="1435784844">
    <w:abstractNumId w:val="2"/>
  </w:num>
  <w:num w:numId="7" w16cid:durableId="1962688255">
    <w:abstractNumId w:val="0"/>
  </w:num>
  <w:num w:numId="8" w16cid:durableId="1297027202">
    <w:abstractNumId w:val="5"/>
  </w:num>
  <w:num w:numId="9" w16cid:durableId="57242404">
    <w:abstractNumId w:val="8"/>
  </w:num>
  <w:num w:numId="10" w16cid:durableId="941062494">
    <w:abstractNumId w:val="8"/>
  </w:num>
  <w:num w:numId="11" w16cid:durableId="1078869988">
    <w:abstractNumId w:val="0"/>
    <w:lvlOverride w:ilvl="0">
      <w:startOverride w:val="1"/>
    </w:lvlOverride>
  </w:num>
  <w:num w:numId="12" w16cid:durableId="2049917049">
    <w:abstractNumId w:val="0"/>
    <w:lvlOverride w:ilvl="0">
      <w:startOverride w:val="1"/>
    </w:lvlOverride>
  </w:num>
  <w:num w:numId="13" w16cid:durableId="667093716">
    <w:abstractNumId w:val="0"/>
    <w:lvlOverride w:ilvl="0">
      <w:startOverride w:val="1"/>
    </w:lvlOverride>
  </w:num>
  <w:num w:numId="14" w16cid:durableId="947733100">
    <w:abstractNumId w:val="0"/>
    <w:lvlOverride w:ilvl="0">
      <w:startOverride w:val="1"/>
    </w:lvlOverride>
  </w:num>
  <w:num w:numId="15" w16cid:durableId="1416049026">
    <w:abstractNumId w:val="0"/>
    <w:lvlOverride w:ilvl="0">
      <w:startOverride w:val="1"/>
    </w:lvlOverride>
  </w:num>
  <w:num w:numId="16" w16cid:durableId="296034087">
    <w:abstractNumId w:val="0"/>
    <w:lvlOverride w:ilvl="0">
      <w:startOverride w:val="1"/>
    </w:lvlOverride>
  </w:num>
  <w:num w:numId="17" w16cid:durableId="601914640">
    <w:abstractNumId w:val="0"/>
    <w:lvlOverride w:ilvl="0">
      <w:startOverride w:val="1"/>
    </w:lvlOverride>
  </w:num>
  <w:num w:numId="18" w16cid:durableId="6753288">
    <w:abstractNumId w:val="0"/>
    <w:lvlOverride w:ilvl="0">
      <w:startOverride w:val="1"/>
    </w:lvlOverride>
  </w:num>
  <w:num w:numId="19" w16cid:durableId="523052602">
    <w:abstractNumId w:val="0"/>
    <w:lvlOverride w:ilvl="0">
      <w:startOverride w:val="1"/>
    </w:lvlOverride>
  </w:num>
  <w:num w:numId="20" w16cid:durableId="1015694372">
    <w:abstractNumId w:val="1"/>
  </w:num>
  <w:num w:numId="21" w16cid:durableId="1064181724">
    <w:abstractNumId w:val="10"/>
  </w:num>
  <w:num w:numId="22" w16cid:durableId="2128153761">
    <w:abstractNumId w:val="7"/>
  </w:num>
  <w:num w:numId="23" w16cid:durableId="1856267095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rawingGridHorizontalSpacing w:val="57"/>
  <w:displayVertic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904"/>
    <w:rsid w:val="0001009E"/>
    <w:rsid w:val="00030762"/>
    <w:rsid w:val="00030C67"/>
    <w:rsid w:val="00031786"/>
    <w:rsid w:val="000324DA"/>
    <w:rsid w:val="00035FBE"/>
    <w:rsid w:val="00042787"/>
    <w:rsid w:val="00050CD1"/>
    <w:rsid w:val="00084CA5"/>
    <w:rsid w:val="000A4457"/>
    <w:rsid w:val="000A453A"/>
    <w:rsid w:val="000A6989"/>
    <w:rsid w:val="000B5380"/>
    <w:rsid w:val="000B60C1"/>
    <w:rsid w:val="000E182D"/>
    <w:rsid w:val="000F2923"/>
    <w:rsid w:val="000F42D2"/>
    <w:rsid w:val="000F55C9"/>
    <w:rsid w:val="00102B33"/>
    <w:rsid w:val="00107628"/>
    <w:rsid w:val="00110FD5"/>
    <w:rsid w:val="00113603"/>
    <w:rsid w:val="00115837"/>
    <w:rsid w:val="00124220"/>
    <w:rsid w:val="00126E04"/>
    <w:rsid w:val="00141587"/>
    <w:rsid w:val="0015212C"/>
    <w:rsid w:val="0015659C"/>
    <w:rsid w:val="001610C1"/>
    <w:rsid w:val="00170311"/>
    <w:rsid w:val="001802CB"/>
    <w:rsid w:val="00194ED5"/>
    <w:rsid w:val="00197C34"/>
    <w:rsid w:val="001A2BB6"/>
    <w:rsid w:val="001B41C3"/>
    <w:rsid w:val="001C1AE2"/>
    <w:rsid w:val="001C2EAA"/>
    <w:rsid w:val="001C52D0"/>
    <w:rsid w:val="001D1FC6"/>
    <w:rsid w:val="001D4030"/>
    <w:rsid w:val="001E5219"/>
    <w:rsid w:val="00204892"/>
    <w:rsid w:val="00204A50"/>
    <w:rsid w:val="00205405"/>
    <w:rsid w:val="00205877"/>
    <w:rsid w:val="002073CC"/>
    <w:rsid w:val="002250EF"/>
    <w:rsid w:val="00225668"/>
    <w:rsid w:val="00231D53"/>
    <w:rsid w:val="00237FF0"/>
    <w:rsid w:val="0024159A"/>
    <w:rsid w:val="00242E78"/>
    <w:rsid w:val="00243E4C"/>
    <w:rsid w:val="00250173"/>
    <w:rsid w:val="00252A59"/>
    <w:rsid w:val="00255816"/>
    <w:rsid w:val="00282E61"/>
    <w:rsid w:val="002844E5"/>
    <w:rsid w:val="002877CF"/>
    <w:rsid w:val="002B10E3"/>
    <w:rsid w:val="002B2C6E"/>
    <w:rsid w:val="002B301F"/>
    <w:rsid w:val="002B727E"/>
    <w:rsid w:val="002D1B30"/>
    <w:rsid w:val="002F7BD1"/>
    <w:rsid w:val="0030566E"/>
    <w:rsid w:val="00313CC7"/>
    <w:rsid w:val="003214D2"/>
    <w:rsid w:val="003222AA"/>
    <w:rsid w:val="00330345"/>
    <w:rsid w:val="00337BB4"/>
    <w:rsid w:val="00342B86"/>
    <w:rsid w:val="00344B0E"/>
    <w:rsid w:val="0035106E"/>
    <w:rsid w:val="0035207E"/>
    <w:rsid w:val="003617DF"/>
    <w:rsid w:val="00363217"/>
    <w:rsid w:val="003657EF"/>
    <w:rsid w:val="00366350"/>
    <w:rsid w:val="00376D64"/>
    <w:rsid w:val="00395873"/>
    <w:rsid w:val="003A2DC0"/>
    <w:rsid w:val="003A4333"/>
    <w:rsid w:val="003A4E37"/>
    <w:rsid w:val="003C00A9"/>
    <w:rsid w:val="003C2616"/>
    <w:rsid w:val="003E0CA3"/>
    <w:rsid w:val="003F1B1A"/>
    <w:rsid w:val="003F50CD"/>
    <w:rsid w:val="00406C68"/>
    <w:rsid w:val="00407FFE"/>
    <w:rsid w:val="004156FF"/>
    <w:rsid w:val="0042208D"/>
    <w:rsid w:val="00423AF5"/>
    <w:rsid w:val="004304D4"/>
    <w:rsid w:val="00435114"/>
    <w:rsid w:val="00435FC0"/>
    <w:rsid w:val="004611CF"/>
    <w:rsid w:val="00466490"/>
    <w:rsid w:val="0046659D"/>
    <w:rsid w:val="00470403"/>
    <w:rsid w:val="00471103"/>
    <w:rsid w:val="004756F2"/>
    <w:rsid w:val="0047777E"/>
    <w:rsid w:val="004874FD"/>
    <w:rsid w:val="00491E79"/>
    <w:rsid w:val="00492FDB"/>
    <w:rsid w:val="00493B3F"/>
    <w:rsid w:val="00496CF0"/>
    <w:rsid w:val="004A2ED9"/>
    <w:rsid w:val="004A7B9B"/>
    <w:rsid w:val="004B177D"/>
    <w:rsid w:val="004B6986"/>
    <w:rsid w:val="004C6630"/>
    <w:rsid w:val="004D4B6B"/>
    <w:rsid w:val="004F243B"/>
    <w:rsid w:val="004F74B0"/>
    <w:rsid w:val="00502F8F"/>
    <w:rsid w:val="005031BA"/>
    <w:rsid w:val="0051345D"/>
    <w:rsid w:val="00524DDD"/>
    <w:rsid w:val="00532CD1"/>
    <w:rsid w:val="00536890"/>
    <w:rsid w:val="0054179B"/>
    <w:rsid w:val="005449E2"/>
    <w:rsid w:val="00545311"/>
    <w:rsid w:val="005559CB"/>
    <w:rsid w:val="005610D6"/>
    <w:rsid w:val="00564CE3"/>
    <w:rsid w:val="005703B8"/>
    <w:rsid w:val="00573622"/>
    <w:rsid w:val="00590718"/>
    <w:rsid w:val="00591CA2"/>
    <w:rsid w:val="005A1811"/>
    <w:rsid w:val="005A78C0"/>
    <w:rsid w:val="005B5DB1"/>
    <w:rsid w:val="005B7C9D"/>
    <w:rsid w:val="005D468C"/>
    <w:rsid w:val="005D5847"/>
    <w:rsid w:val="005D602A"/>
    <w:rsid w:val="005E0A19"/>
    <w:rsid w:val="005E0C25"/>
    <w:rsid w:val="005E1C04"/>
    <w:rsid w:val="005E3BAF"/>
    <w:rsid w:val="005E6D7D"/>
    <w:rsid w:val="005F5904"/>
    <w:rsid w:val="006137D5"/>
    <w:rsid w:val="00613E63"/>
    <w:rsid w:val="00614003"/>
    <w:rsid w:val="006356FC"/>
    <w:rsid w:val="00637BB1"/>
    <w:rsid w:val="00637C0E"/>
    <w:rsid w:val="00655584"/>
    <w:rsid w:val="00660FBA"/>
    <w:rsid w:val="00661F8D"/>
    <w:rsid w:val="006627E7"/>
    <w:rsid w:val="006773F3"/>
    <w:rsid w:val="00682C62"/>
    <w:rsid w:val="00692384"/>
    <w:rsid w:val="006A239D"/>
    <w:rsid w:val="006B3D0D"/>
    <w:rsid w:val="006C2657"/>
    <w:rsid w:val="006C2A49"/>
    <w:rsid w:val="006C4ECE"/>
    <w:rsid w:val="006D6D5D"/>
    <w:rsid w:val="006E2C23"/>
    <w:rsid w:val="006E5DF3"/>
    <w:rsid w:val="006F0FB7"/>
    <w:rsid w:val="006F15D4"/>
    <w:rsid w:val="006F1B53"/>
    <w:rsid w:val="007065B7"/>
    <w:rsid w:val="0070687C"/>
    <w:rsid w:val="00706EFF"/>
    <w:rsid w:val="00725F4A"/>
    <w:rsid w:val="00733955"/>
    <w:rsid w:val="00736DCA"/>
    <w:rsid w:val="00750A7D"/>
    <w:rsid w:val="00753A5F"/>
    <w:rsid w:val="00753D39"/>
    <w:rsid w:val="00772A9F"/>
    <w:rsid w:val="007855BD"/>
    <w:rsid w:val="00787CCD"/>
    <w:rsid w:val="0079187D"/>
    <w:rsid w:val="007A67EE"/>
    <w:rsid w:val="007A7DA3"/>
    <w:rsid w:val="007B1B0C"/>
    <w:rsid w:val="007B1DF0"/>
    <w:rsid w:val="007B2154"/>
    <w:rsid w:val="007B288B"/>
    <w:rsid w:val="007C79DB"/>
    <w:rsid w:val="007D3111"/>
    <w:rsid w:val="007E161C"/>
    <w:rsid w:val="0080162C"/>
    <w:rsid w:val="0080241F"/>
    <w:rsid w:val="00806A99"/>
    <w:rsid w:val="00806CFC"/>
    <w:rsid w:val="008105BE"/>
    <w:rsid w:val="00823660"/>
    <w:rsid w:val="00823A84"/>
    <w:rsid w:val="00830598"/>
    <w:rsid w:val="00834E03"/>
    <w:rsid w:val="00853214"/>
    <w:rsid w:val="008574FB"/>
    <w:rsid w:val="0087452D"/>
    <w:rsid w:val="008803A3"/>
    <w:rsid w:val="008825CA"/>
    <w:rsid w:val="00887CFB"/>
    <w:rsid w:val="008A1EDA"/>
    <w:rsid w:val="008B2900"/>
    <w:rsid w:val="008B2C8B"/>
    <w:rsid w:val="008B6671"/>
    <w:rsid w:val="008C58B4"/>
    <w:rsid w:val="008D65DA"/>
    <w:rsid w:val="008E4BA7"/>
    <w:rsid w:val="008E6BC1"/>
    <w:rsid w:val="008F42F4"/>
    <w:rsid w:val="00930C3D"/>
    <w:rsid w:val="00940948"/>
    <w:rsid w:val="00941BA7"/>
    <w:rsid w:val="009545E9"/>
    <w:rsid w:val="00965DA4"/>
    <w:rsid w:val="009726B5"/>
    <w:rsid w:val="0097352E"/>
    <w:rsid w:val="00987A89"/>
    <w:rsid w:val="00993D76"/>
    <w:rsid w:val="00995C58"/>
    <w:rsid w:val="009A58AE"/>
    <w:rsid w:val="009B7DF0"/>
    <w:rsid w:val="009C11E9"/>
    <w:rsid w:val="009E78E4"/>
    <w:rsid w:val="009F4A7B"/>
    <w:rsid w:val="00A04D80"/>
    <w:rsid w:val="00A04F9C"/>
    <w:rsid w:val="00A31BAB"/>
    <w:rsid w:val="00A33AA8"/>
    <w:rsid w:val="00A41FAC"/>
    <w:rsid w:val="00A520A5"/>
    <w:rsid w:val="00A52CBD"/>
    <w:rsid w:val="00A65BDD"/>
    <w:rsid w:val="00A75997"/>
    <w:rsid w:val="00A8282E"/>
    <w:rsid w:val="00A92B32"/>
    <w:rsid w:val="00A9373C"/>
    <w:rsid w:val="00A97676"/>
    <w:rsid w:val="00AA4219"/>
    <w:rsid w:val="00AA532B"/>
    <w:rsid w:val="00AA725B"/>
    <w:rsid w:val="00AB4654"/>
    <w:rsid w:val="00AB5E20"/>
    <w:rsid w:val="00AC0B88"/>
    <w:rsid w:val="00AC2BF3"/>
    <w:rsid w:val="00AD1FC4"/>
    <w:rsid w:val="00AD69BF"/>
    <w:rsid w:val="00AE21E5"/>
    <w:rsid w:val="00AE443F"/>
    <w:rsid w:val="00AE4D8A"/>
    <w:rsid w:val="00AF4077"/>
    <w:rsid w:val="00B0015F"/>
    <w:rsid w:val="00B23DD1"/>
    <w:rsid w:val="00B351E2"/>
    <w:rsid w:val="00B37C92"/>
    <w:rsid w:val="00B41F96"/>
    <w:rsid w:val="00B46A57"/>
    <w:rsid w:val="00B538F4"/>
    <w:rsid w:val="00B54B4C"/>
    <w:rsid w:val="00B54D2B"/>
    <w:rsid w:val="00B622D5"/>
    <w:rsid w:val="00B6450A"/>
    <w:rsid w:val="00B64F34"/>
    <w:rsid w:val="00B66AF9"/>
    <w:rsid w:val="00B66DFF"/>
    <w:rsid w:val="00B709A3"/>
    <w:rsid w:val="00B70C84"/>
    <w:rsid w:val="00B813CF"/>
    <w:rsid w:val="00B85519"/>
    <w:rsid w:val="00B855E2"/>
    <w:rsid w:val="00BA71D5"/>
    <w:rsid w:val="00BB2E4F"/>
    <w:rsid w:val="00BC7822"/>
    <w:rsid w:val="00BD5F84"/>
    <w:rsid w:val="00BD5FF3"/>
    <w:rsid w:val="00BD629E"/>
    <w:rsid w:val="00BE0081"/>
    <w:rsid w:val="00BE3AB9"/>
    <w:rsid w:val="00BE5976"/>
    <w:rsid w:val="00C00F7E"/>
    <w:rsid w:val="00C049AE"/>
    <w:rsid w:val="00C1043B"/>
    <w:rsid w:val="00C21557"/>
    <w:rsid w:val="00C269C9"/>
    <w:rsid w:val="00C33456"/>
    <w:rsid w:val="00C52638"/>
    <w:rsid w:val="00C52CDF"/>
    <w:rsid w:val="00C5345D"/>
    <w:rsid w:val="00CA0928"/>
    <w:rsid w:val="00CA1056"/>
    <w:rsid w:val="00CA65EB"/>
    <w:rsid w:val="00CC2E11"/>
    <w:rsid w:val="00CC49A8"/>
    <w:rsid w:val="00CC5907"/>
    <w:rsid w:val="00CD29D3"/>
    <w:rsid w:val="00CF2DE5"/>
    <w:rsid w:val="00CF78C7"/>
    <w:rsid w:val="00D02140"/>
    <w:rsid w:val="00D07DEF"/>
    <w:rsid w:val="00D228A2"/>
    <w:rsid w:val="00D23706"/>
    <w:rsid w:val="00D26020"/>
    <w:rsid w:val="00D26048"/>
    <w:rsid w:val="00D30418"/>
    <w:rsid w:val="00D40BEB"/>
    <w:rsid w:val="00D51C13"/>
    <w:rsid w:val="00D64CDD"/>
    <w:rsid w:val="00D73A50"/>
    <w:rsid w:val="00D776C6"/>
    <w:rsid w:val="00D82F4C"/>
    <w:rsid w:val="00D85172"/>
    <w:rsid w:val="00D911FB"/>
    <w:rsid w:val="00D978FD"/>
    <w:rsid w:val="00DC5BCA"/>
    <w:rsid w:val="00DE0A9A"/>
    <w:rsid w:val="00DE1441"/>
    <w:rsid w:val="00DF657B"/>
    <w:rsid w:val="00DF7252"/>
    <w:rsid w:val="00DF7E16"/>
    <w:rsid w:val="00E0005B"/>
    <w:rsid w:val="00E0490B"/>
    <w:rsid w:val="00E06614"/>
    <w:rsid w:val="00E12886"/>
    <w:rsid w:val="00E12997"/>
    <w:rsid w:val="00E37234"/>
    <w:rsid w:val="00E42A47"/>
    <w:rsid w:val="00E51715"/>
    <w:rsid w:val="00E56FE1"/>
    <w:rsid w:val="00E61491"/>
    <w:rsid w:val="00E62731"/>
    <w:rsid w:val="00E753C6"/>
    <w:rsid w:val="00E902AB"/>
    <w:rsid w:val="00EA4A2D"/>
    <w:rsid w:val="00EA66D9"/>
    <w:rsid w:val="00EA6E4F"/>
    <w:rsid w:val="00EB0A50"/>
    <w:rsid w:val="00EB5CAA"/>
    <w:rsid w:val="00EC0EEF"/>
    <w:rsid w:val="00EC1820"/>
    <w:rsid w:val="00ED145F"/>
    <w:rsid w:val="00ED5E07"/>
    <w:rsid w:val="00EE10A6"/>
    <w:rsid w:val="00EE2449"/>
    <w:rsid w:val="00EF3CE0"/>
    <w:rsid w:val="00EF4A96"/>
    <w:rsid w:val="00F1391D"/>
    <w:rsid w:val="00F16C1E"/>
    <w:rsid w:val="00F23887"/>
    <w:rsid w:val="00F23CB9"/>
    <w:rsid w:val="00F2513F"/>
    <w:rsid w:val="00F358B4"/>
    <w:rsid w:val="00F424CF"/>
    <w:rsid w:val="00F43D0D"/>
    <w:rsid w:val="00F44E1E"/>
    <w:rsid w:val="00F56A63"/>
    <w:rsid w:val="00F6118B"/>
    <w:rsid w:val="00F66A1A"/>
    <w:rsid w:val="00F66F76"/>
    <w:rsid w:val="00F67980"/>
    <w:rsid w:val="00F85A33"/>
    <w:rsid w:val="00FB2737"/>
    <w:rsid w:val="00FC77E7"/>
    <w:rsid w:val="00FD173A"/>
    <w:rsid w:val="00FE1A68"/>
    <w:rsid w:val="00FE69E1"/>
    <w:rsid w:val="00FF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5D217B82"/>
  <w15:docId w15:val="{D4209463-84F7-4D22-A3CC-41618199E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2886"/>
    <w:pPr>
      <w:spacing w:after="12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231D53"/>
    <w:pPr>
      <w:keepNext/>
      <w:widowControl w:val="0"/>
      <w:spacing w:before="240"/>
      <w:outlineLvl w:val="0"/>
    </w:pPr>
    <w:rPr>
      <w:rFonts w:ascii="Trebuchet MS" w:hAnsi="Trebuchet MS"/>
      <w:b/>
      <w:bCs/>
      <w:sz w:val="28"/>
      <w:szCs w:val="52"/>
    </w:rPr>
  </w:style>
  <w:style w:type="paragraph" w:styleId="Heading2">
    <w:name w:val="heading 2"/>
    <w:basedOn w:val="Normal"/>
    <w:next w:val="Normal"/>
    <w:autoRedefine/>
    <w:qFormat/>
    <w:rsid w:val="00231D53"/>
    <w:pPr>
      <w:keepNext/>
      <w:widowControl w:val="0"/>
      <w:autoSpaceDE w:val="0"/>
      <w:autoSpaceDN w:val="0"/>
      <w:adjustRightInd w:val="0"/>
      <w:spacing w:before="180"/>
      <w:outlineLvl w:val="1"/>
    </w:pPr>
    <w:rPr>
      <w:rFonts w:ascii="Trebuchet MS" w:hAnsi="Trebuchet MS"/>
      <w:b/>
      <w:bCs/>
      <w:color w:val="000000"/>
      <w:sz w:val="24"/>
      <w:szCs w:val="32"/>
    </w:rPr>
  </w:style>
  <w:style w:type="paragraph" w:styleId="Heading3">
    <w:name w:val="heading 3"/>
    <w:basedOn w:val="Normal"/>
    <w:next w:val="Normal"/>
    <w:autoRedefine/>
    <w:qFormat/>
    <w:rsid w:val="006F0FB7"/>
    <w:pPr>
      <w:keepNext/>
      <w:widowControl w:val="0"/>
      <w:autoSpaceDE w:val="0"/>
      <w:autoSpaceDN w:val="0"/>
      <w:adjustRightInd w:val="0"/>
      <w:spacing w:before="120" w:after="60"/>
      <w:outlineLvl w:val="2"/>
    </w:pPr>
    <w:rPr>
      <w:rFonts w:ascii="Trebuchet MS" w:hAnsi="Trebuchet MS" w:cs="Arial"/>
      <w:bCs/>
      <w:i/>
      <w:sz w:val="24"/>
      <w:szCs w:val="26"/>
    </w:rPr>
  </w:style>
  <w:style w:type="paragraph" w:styleId="Heading4">
    <w:name w:val="heading 4"/>
    <w:basedOn w:val="Normal"/>
    <w:next w:val="Normal"/>
    <w:autoRedefine/>
    <w:qFormat/>
    <w:rsid w:val="00524DDD"/>
    <w:pPr>
      <w:keepNext/>
      <w:widowControl w:val="0"/>
      <w:numPr>
        <w:ilvl w:val="3"/>
        <w:numId w:val="1"/>
      </w:numPr>
      <w:spacing w:before="240"/>
      <w:outlineLvl w:val="3"/>
    </w:pPr>
    <w:rPr>
      <w:rFonts w:ascii="Georgia" w:hAnsi="Georgia"/>
      <w:b/>
      <w:iCs/>
    </w:rPr>
  </w:style>
  <w:style w:type="paragraph" w:styleId="Heading5">
    <w:name w:val="heading 5"/>
    <w:basedOn w:val="Normal"/>
    <w:next w:val="Normal"/>
    <w:autoRedefine/>
    <w:qFormat/>
    <w:rsid w:val="00524DDD"/>
    <w:pPr>
      <w:widowControl w:val="0"/>
      <w:numPr>
        <w:ilvl w:val="4"/>
        <w:numId w:val="1"/>
      </w:numPr>
      <w:spacing w:before="120" w:after="60"/>
      <w:outlineLvl w:val="4"/>
    </w:pPr>
    <w:rPr>
      <w:rFonts w:ascii="Georgia" w:hAnsi="Georgia"/>
      <w:b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F23CB9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F23CB9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F23CB9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F23CB9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fficerdetails">
    <w:name w:val="Officer details"/>
    <w:basedOn w:val="Normal"/>
    <w:rsid w:val="006356FC"/>
    <w:pPr>
      <w:spacing w:before="80"/>
      <w:jc w:val="right"/>
    </w:pPr>
    <w:rPr>
      <w:rFonts w:ascii="Tw Cen MT Condensed" w:hAnsi="Tw Cen MT Condensed"/>
      <w:b/>
      <w:bCs/>
      <w:color w:val="000080"/>
      <w:sz w:val="20"/>
      <w:szCs w:val="20"/>
    </w:rPr>
  </w:style>
  <w:style w:type="paragraph" w:styleId="ListBullet">
    <w:name w:val="List Bullet"/>
    <w:basedOn w:val="Normal"/>
    <w:autoRedefine/>
    <w:rsid w:val="006356FC"/>
    <w:pPr>
      <w:widowControl w:val="0"/>
      <w:tabs>
        <w:tab w:val="num" w:pos="360"/>
        <w:tab w:val="left" w:pos="504"/>
      </w:tabs>
      <w:autoSpaceDE w:val="0"/>
      <w:autoSpaceDN w:val="0"/>
      <w:adjustRightInd w:val="0"/>
      <w:ind w:left="360" w:hanging="360"/>
    </w:pPr>
    <w:rPr>
      <w:rFonts w:cs="Arial"/>
      <w:color w:val="000000"/>
      <w:szCs w:val="20"/>
    </w:rPr>
  </w:style>
  <w:style w:type="paragraph" w:styleId="BalloonText">
    <w:name w:val="Balloon Text"/>
    <w:basedOn w:val="Normal"/>
    <w:semiHidden/>
    <w:rsid w:val="00524D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84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umnheadings">
    <w:name w:val="Column headings"/>
    <w:basedOn w:val="Normal"/>
    <w:autoRedefine/>
    <w:rsid w:val="002B727E"/>
    <w:pPr>
      <w:spacing w:before="120"/>
      <w:ind w:left="113" w:right="113"/>
      <w:jc w:val="center"/>
    </w:pPr>
    <w:rPr>
      <w:rFonts w:ascii="Tw Cen MT Condensed" w:hAnsi="Tw Cen MT Condensed"/>
      <w:b/>
      <w:sz w:val="32"/>
      <w:szCs w:val="32"/>
    </w:rPr>
  </w:style>
  <w:style w:type="paragraph" w:customStyle="1" w:styleId="BodyText1">
    <w:name w:val="Body Text1"/>
    <w:basedOn w:val="Normal"/>
    <w:autoRedefine/>
    <w:rsid w:val="00FE1A68"/>
    <w:pPr>
      <w:spacing w:before="120"/>
      <w:jc w:val="center"/>
    </w:pPr>
    <w:rPr>
      <w:rFonts w:ascii="Tw Cen MT Condensed" w:hAnsi="Tw Cen MT Condensed"/>
      <w:b/>
      <w:sz w:val="48"/>
      <w:szCs w:val="48"/>
    </w:rPr>
  </w:style>
  <w:style w:type="paragraph" w:styleId="Header">
    <w:name w:val="header"/>
    <w:basedOn w:val="Normal"/>
    <w:rsid w:val="00FE1A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1A68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Normal"/>
    <w:rsid w:val="00F23CB9"/>
    <w:pPr>
      <w:numPr>
        <w:numId w:val="1"/>
      </w:numPr>
      <w:spacing w:line="360" w:lineRule="auto"/>
    </w:pPr>
    <w:rPr>
      <w:rFonts w:cs="Arial"/>
      <w:szCs w:val="22"/>
      <w:lang w:val="en-US"/>
    </w:rPr>
  </w:style>
  <w:style w:type="paragraph" w:customStyle="1" w:styleId="BulletText">
    <w:name w:val="Bullet Text"/>
    <w:basedOn w:val="Normal"/>
    <w:autoRedefine/>
    <w:rsid w:val="005449E2"/>
    <w:pPr>
      <w:numPr>
        <w:numId w:val="3"/>
      </w:numPr>
    </w:pPr>
    <w:rPr>
      <w:rFonts w:ascii="Verdana" w:hAnsi="Verdana"/>
      <w:sz w:val="20"/>
      <w:szCs w:val="20"/>
    </w:rPr>
  </w:style>
  <w:style w:type="numbering" w:customStyle="1" w:styleId="Style2">
    <w:name w:val="Style2"/>
    <w:rsid w:val="00366350"/>
    <w:pPr>
      <w:numPr>
        <w:numId w:val="2"/>
      </w:numPr>
    </w:pPr>
  </w:style>
  <w:style w:type="paragraph" w:styleId="NormalWeb">
    <w:name w:val="Normal (Web)"/>
    <w:basedOn w:val="Normal"/>
    <w:rsid w:val="0046659D"/>
    <w:pPr>
      <w:spacing w:before="100" w:beforeAutospacing="1" w:after="100" w:afterAutospacing="1"/>
    </w:pPr>
    <w:rPr>
      <w:rFonts w:ascii="Times New Roman" w:hAnsi="Times New Roman"/>
      <w:color w:val="000000"/>
      <w:lang w:val="en-US"/>
    </w:rPr>
  </w:style>
  <w:style w:type="character" w:styleId="CommentReference">
    <w:name w:val="annotation reference"/>
    <w:basedOn w:val="DefaultParagraphFont"/>
    <w:rsid w:val="004756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56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756F2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756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56F2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4756F2"/>
    <w:rPr>
      <w:rFonts w:ascii="Arial" w:hAnsi="Arial"/>
      <w:sz w:val="22"/>
      <w:szCs w:val="24"/>
      <w:lang w:eastAsia="en-US"/>
    </w:rPr>
  </w:style>
  <w:style w:type="paragraph" w:customStyle="1" w:styleId="Bullets">
    <w:name w:val="Bullets"/>
    <w:basedOn w:val="Normal"/>
    <w:link w:val="BulletsChar"/>
    <w:autoRedefine/>
    <w:rsid w:val="003A4333"/>
    <w:pPr>
      <w:numPr>
        <w:numId w:val="23"/>
      </w:numPr>
    </w:pPr>
    <w:rPr>
      <w:rFonts w:ascii="Trebuchet MS" w:hAnsi="Trebuchet MS"/>
      <w:szCs w:val="20"/>
    </w:rPr>
  </w:style>
  <w:style w:type="character" w:customStyle="1" w:styleId="BulletsChar">
    <w:name w:val="Bullets Char"/>
    <w:basedOn w:val="DefaultParagraphFont"/>
    <w:link w:val="Bullets"/>
    <w:rsid w:val="003A4333"/>
    <w:rPr>
      <w:rFonts w:ascii="Trebuchet MS" w:hAnsi="Trebuchet MS"/>
      <w:sz w:val="22"/>
      <w:lang w:eastAsia="en-US"/>
    </w:rPr>
  </w:style>
  <w:style w:type="paragraph" w:customStyle="1" w:styleId="Bullets2">
    <w:name w:val="Bullets 2"/>
    <w:basedOn w:val="Bullets"/>
    <w:link w:val="Bullets2Char"/>
    <w:autoRedefine/>
    <w:qFormat/>
    <w:rsid w:val="00435114"/>
    <w:pPr>
      <w:numPr>
        <w:ilvl w:val="1"/>
        <w:numId w:val="5"/>
      </w:numPr>
      <w:ind w:left="964" w:hanging="482"/>
    </w:pPr>
  </w:style>
  <w:style w:type="character" w:customStyle="1" w:styleId="Bullets2Char">
    <w:name w:val="Bullets 2 Char"/>
    <w:basedOn w:val="BulletsChar"/>
    <w:link w:val="Bullets2"/>
    <w:rsid w:val="00435114"/>
    <w:rPr>
      <w:rFonts w:ascii="Trebuchet MS" w:hAnsi="Trebuchet MS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4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59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3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8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83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7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6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9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97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099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3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C014D.2729E98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di.RSPCAACT\Application%20Data\Microsoft\Templates\Job%20descrip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72AD7BBFF6F344BF0B7631528FDE50" ma:contentTypeVersion="12" ma:contentTypeDescription="Create a new document." ma:contentTypeScope="" ma:versionID="fedf1633d303c0fa09e7e2ee6eadf5a7">
  <xsd:schema xmlns:xsd="http://www.w3.org/2001/XMLSchema" xmlns:xs="http://www.w3.org/2001/XMLSchema" xmlns:p="http://schemas.microsoft.com/office/2006/metadata/properties" xmlns:ns2="efbac342-d550-47e8-acf7-427170e4da06" targetNamespace="http://schemas.microsoft.com/office/2006/metadata/properties" ma:root="true" ma:fieldsID="ace3168ef22248a09a63be9c85553ce0" ns2:_="">
    <xsd:import namespace="efbac342-d550-47e8-acf7-427170e4d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ac342-d550-47e8-acf7-427170e4d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d78a5cd-9de3-455e-b91a-fd804e788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bac342-d550-47e8-acf7-427170e4da0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838812-72C8-400E-A378-D03032FBE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bac342-d550-47e8-acf7-427170e4d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456447-FFEB-4B2A-A6B2-0EE27151B590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2ff7a5ea-2208-42d9-98fc-e71cbaf5e047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efbac342-d550-47e8-acf7-427170e4da06"/>
  </ds:schemaRefs>
</ds:datastoreItem>
</file>

<file path=customXml/itemProps3.xml><?xml version="1.0" encoding="utf-8"?>
<ds:datastoreItem xmlns:ds="http://schemas.openxmlformats.org/officeDocument/2006/customXml" ds:itemID="{08BAA1BF-48A8-4FDC-A2A4-9B6EDE7220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</Template>
  <TotalTime>17</TotalTime>
  <Pages>4</Pages>
  <Words>915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Microsoft</Company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Mardi Linke</dc:creator>
  <cp:lastModifiedBy>Stacey Carpenter</cp:lastModifiedBy>
  <cp:revision>5</cp:revision>
  <cp:lastPrinted>2015-05-21T00:42:00Z</cp:lastPrinted>
  <dcterms:created xsi:type="dcterms:W3CDTF">2023-01-23T23:03:00Z</dcterms:created>
  <dcterms:modified xsi:type="dcterms:W3CDTF">2025-07-31T05:23:00Z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0x010100B772AD7BBFF6F344BF0B7631528FDE50</vt:lpwstr>
  </property>
  <property fmtid="{D5CDD505-2E9C-101B-9397-08002B2CF9AE}" pid="3" name="MediaServiceImageTags">
    <vt:lpwstr/>
  </property>
</Properties>
</file>